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58AF" w14:textId="77777777" w:rsidR="000F0714" w:rsidRPr="007E1E2D" w:rsidRDefault="000F0714" w:rsidP="000F0714">
      <w:pPr>
        <w:pStyle w:val="a7"/>
        <w:jc w:val="center"/>
        <w:rPr>
          <w:sz w:val="22"/>
        </w:rPr>
      </w:pPr>
      <w:r w:rsidRPr="007E1E2D">
        <w:rPr>
          <w:sz w:val="22"/>
        </w:rPr>
        <w:t xml:space="preserve">Сводная ведомость результатов </w:t>
      </w:r>
      <w:r w:rsidR="004654AF" w:rsidRPr="007E1E2D">
        <w:rPr>
          <w:sz w:val="22"/>
        </w:rPr>
        <w:t xml:space="preserve">проведения </w:t>
      </w:r>
      <w:r w:rsidRPr="007E1E2D">
        <w:rPr>
          <w:sz w:val="22"/>
        </w:rPr>
        <w:t>специальной оценки условий труда</w:t>
      </w:r>
    </w:p>
    <w:p w14:paraId="0F3BFD41" w14:textId="77777777" w:rsidR="00B3448B" w:rsidRPr="007E1E2D" w:rsidRDefault="00B3448B" w:rsidP="00B3448B">
      <w:pPr>
        <w:rPr>
          <w:sz w:val="22"/>
        </w:rPr>
      </w:pPr>
      <w:r w:rsidRPr="007E1E2D">
        <w:rPr>
          <w:sz w:val="22"/>
        </w:rPr>
        <w:t>Наименование организации: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</w:instrText>
      </w:r>
      <w:r w:rsidR="00EA3306" w:rsidRPr="007E1E2D">
        <w:rPr>
          <w:rStyle w:val="a9"/>
          <w:sz w:val="22"/>
        </w:rPr>
        <w:instrText>ceh_info</w:instrText>
      </w:r>
      <w:r w:rsidRPr="007E1E2D">
        <w:rPr>
          <w:rStyle w:val="a9"/>
          <w:sz w:val="22"/>
        </w:rPr>
        <w:instrText xml:space="preserve"> \* MERGEFORMAT </w:instrText>
      </w:r>
      <w:r w:rsidRPr="007E1E2D">
        <w:rPr>
          <w:rStyle w:val="a9"/>
          <w:sz w:val="22"/>
        </w:rPr>
        <w:fldChar w:fldCharType="separate"/>
      </w:r>
      <w:r w:rsidR="001342B7" w:rsidRPr="001342B7">
        <w:rPr>
          <w:rStyle w:val="a9"/>
          <w:sz w:val="22"/>
        </w:rPr>
        <w:t>Акционерное общество Продовольственная компания "ЛИМАК" Дивизион фирменная розница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0B6F6BA0" w14:textId="77777777" w:rsidR="00F06873" w:rsidRPr="007E1E2D" w:rsidRDefault="00F06873" w:rsidP="004654AF">
      <w:pPr>
        <w:suppressAutoHyphens/>
        <w:jc w:val="right"/>
        <w:rPr>
          <w:sz w:val="22"/>
        </w:rPr>
      </w:pPr>
      <w:r w:rsidRPr="007E1E2D">
        <w:rPr>
          <w:sz w:val="22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E1E2D" w14:paraId="79BC2825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4C8097C4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0" w:name="table1"/>
            <w:bookmarkEnd w:id="0"/>
            <w:r w:rsidRPr="007E1E2D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C4B0E58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672457F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8E0F8F8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E1E2D" w14:paraId="37067DA1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425CFC6B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44C5AC8" w14:textId="77777777" w:rsidR="004654AF" w:rsidRPr="007E1E2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0437032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3633D0DB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CE03F38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1E63184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7E1E2D" w14:paraId="45399C82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0F0E59D1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34984F9D" w14:textId="77777777" w:rsidR="00AF1EDF" w:rsidRPr="007E1E2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23305B6" w14:textId="77777777" w:rsidR="00AF1ED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A6F027E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5FBF5A69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4AFC68A7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047A7D5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67FE760F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28041BEE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0B04451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F1EDF" w:rsidRPr="007E1E2D" w14:paraId="0198819C" w14:textId="77777777" w:rsidTr="004654AF">
        <w:trPr>
          <w:jc w:val="center"/>
        </w:trPr>
        <w:tc>
          <w:tcPr>
            <w:tcW w:w="3518" w:type="dxa"/>
            <w:vAlign w:val="center"/>
          </w:tcPr>
          <w:p w14:paraId="4E361333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B8B5B8E" w14:textId="77777777" w:rsidR="00AF1EDF" w:rsidRPr="007E1E2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C4409C2" w14:textId="77777777" w:rsidR="00AF1EDF" w:rsidRPr="007E1E2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9375A00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3B849C06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9626CD7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FF66C10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2B9C9A99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1E3B1EE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072DC2D8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</w:tr>
      <w:tr w:rsidR="00AF1EDF" w:rsidRPr="007E1E2D" w14:paraId="37F9B520" w14:textId="77777777" w:rsidTr="004654AF">
        <w:trPr>
          <w:jc w:val="center"/>
        </w:trPr>
        <w:tc>
          <w:tcPr>
            <w:tcW w:w="3518" w:type="dxa"/>
            <w:vAlign w:val="center"/>
          </w:tcPr>
          <w:p w14:paraId="52B0E66F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1" w:name="pos1"/>
            <w:bookmarkEnd w:id="1"/>
            <w:r w:rsidRPr="007E1E2D">
              <w:rPr>
                <w:rFonts w:ascii="Times New Roman" w:hAnsi="Times New Roman"/>
                <w:sz w:val="18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78502F8" w14:textId="77777777" w:rsidR="00AF1EDF" w:rsidRPr="007E1E2D" w:rsidRDefault="001342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129</w:t>
            </w:r>
          </w:p>
        </w:tc>
        <w:tc>
          <w:tcPr>
            <w:tcW w:w="3118" w:type="dxa"/>
            <w:vAlign w:val="center"/>
          </w:tcPr>
          <w:p w14:paraId="74CFD6CE" w14:textId="77777777" w:rsidR="00AF1EDF" w:rsidRPr="007E1E2D" w:rsidRDefault="001342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129</w:t>
            </w:r>
          </w:p>
        </w:tc>
        <w:tc>
          <w:tcPr>
            <w:tcW w:w="1063" w:type="dxa"/>
            <w:vAlign w:val="center"/>
          </w:tcPr>
          <w:p w14:paraId="6470A08F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FCC7460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129</w:t>
            </w:r>
          </w:p>
        </w:tc>
        <w:tc>
          <w:tcPr>
            <w:tcW w:w="1169" w:type="dxa"/>
            <w:vAlign w:val="center"/>
          </w:tcPr>
          <w:p w14:paraId="71996C53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DDAA1C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3D3B4AF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BC7867A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07EB530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1C4620D0" w14:textId="77777777" w:rsidTr="004654AF">
        <w:trPr>
          <w:jc w:val="center"/>
        </w:trPr>
        <w:tc>
          <w:tcPr>
            <w:tcW w:w="3518" w:type="dxa"/>
            <w:vAlign w:val="center"/>
          </w:tcPr>
          <w:p w14:paraId="01A6596E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2" w:name="pos2"/>
            <w:bookmarkEnd w:id="2"/>
            <w:r w:rsidRPr="007E1E2D">
              <w:rPr>
                <w:rFonts w:ascii="Times New Roman" w:hAnsi="Times New Roman"/>
                <w:sz w:val="18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65C18B67" w14:textId="77777777" w:rsidR="00AF1EDF" w:rsidRPr="007E1E2D" w:rsidRDefault="001342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129</w:t>
            </w:r>
          </w:p>
        </w:tc>
        <w:tc>
          <w:tcPr>
            <w:tcW w:w="3118" w:type="dxa"/>
            <w:vAlign w:val="center"/>
          </w:tcPr>
          <w:p w14:paraId="4D0DE255" w14:textId="77777777" w:rsidR="00AF1EDF" w:rsidRPr="007E1E2D" w:rsidRDefault="001342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129</w:t>
            </w:r>
          </w:p>
        </w:tc>
        <w:tc>
          <w:tcPr>
            <w:tcW w:w="1063" w:type="dxa"/>
            <w:vAlign w:val="center"/>
          </w:tcPr>
          <w:p w14:paraId="28B0BC1C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F2D40DC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129</w:t>
            </w:r>
          </w:p>
        </w:tc>
        <w:tc>
          <w:tcPr>
            <w:tcW w:w="1169" w:type="dxa"/>
            <w:vAlign w:val="center"/>
          </w:tcPr>
          <w:p w14:paraId="261E04BA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8A80E03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22E7D02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C7E6921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893E1B1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0E8342CA" w14:textId="77777777" w:rsidTr="004654AF">
        <w:trPr>
          <w:jc w:val="center"/>
        </w:trPr>
        <w:tc>
          <w:tcPr>
            <w:tcW w:w="3518" w:type="dxa"/>
            <w:vAlign w:val="center"/>
          </w:tcPr>
          <w:p w14:paraId="4965996A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3" w:name="pos3"/>
            <w:bookmarkEnd w:id="3"/>
            <w:r w:rsidRPr="007E1E2D">
              <w:rPr>
                <w:rFonts w:ascii="Times New Roman" w:hAnsi="Times New Roman"/>
                <w:sz w:val="18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59BB46C8" w14:textId="77777777" w:rsidR="00AF1EDF" w:rsidRPr="007E1E2D" w:rsidRDefault="001342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128</w:t>
            </w:r>
          </w:p>
        </w:tc>
        <w:tc>
          <w:tcPr>
            <w:tcW w:w="3118" w:type="dxa"/>
            <w:vAlign w:val="center"/>
          </w:tcPr>
          <w:p w14:paraId="0097473E" w14:textId="77777777" w:rsidR="00AF1EDF" w:rsidRPr="007E1E2D" w:rsidRDefault="001342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128</w:t>
            </w:r>
          </w:p>
        </w:tc>
        <w:tc>
          <w:tcPr>
            <w:tcW w:w="1063" w:type="dxa"/>
            <w:vAlign w:val="center"/>
          </w:tcPr>
          <w:p w14:paraId="4694CE2B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5B62DC0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128</w:t>
            </w:r>
          </w:p>
        </w:tc>
        <w:tc>
          <w:tcPr>
            <w:tcW w:w="1169" w:type="dxa"/>
            <w:vAlign w:val="center"/>
          </w:tcPr>
          <w:p w14:paraId="4905F3CB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46692CF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E1ABD6D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2E20193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3632B5D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38606FD4" w14:textId="77777777" w:rsidTr="004654AF">
        <w:trPr>
          <w:jc w:val="center"/>
        </w:trPr>
        <w:tc>
          <w:tcPr>
            <w:tcW w:w="3518" w:type="dxa"/>
            <w:vAlign w:val="center"/>
          </w:tcPr>
          <w:p w14:paraId="5CA5F51B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4" w:name="pos4"/>
            <w:bookmarkEnd w:id="4"/>
            <w:r w:rsidRPr="007E1E2D">
              <w:rPr>
                <w:rFonts w:ascii="Times New Roman" w:hAnsi="Times New Roman"/>
                <w:sz w:val="18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65B8EFB6" w14:textId="77777777" w:rsidR="00AF1EDF" w:rsidRPr="007E1E2D" w:rsidRDefault="001342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2D11055" w14:textId="77777777" w:rsidR="00AF1EDF" w:rsidRPr="007E1E2D" w:rsidRDefault="001342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96C3FFB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8DF5561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ADB48DF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9877CA8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DC63DBA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93AFCC9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7007A4C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41D65C16" w14:textId="77777777" w:rsidTr="004654AF">
        <w:trPr>
          <w:jc w:val="center"/>
        </w:trPr>
        <w:tc>
          <w:tcPr>
            <w:tcW w:w="3518" w:type="dxa"/>
            <w:vAlign w:val="center"/>
          </w:tcPr>
          <w:p w14:paraId="66AEF706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5" w:name="pos5"/>
            <w:bookmarkEnd w:id="5"/>
            <w:r w:rsidRPr="007E1E2D">
              <w:rPr>
                <w:rFonts w:ascii="Times New Roman" w:hAnsi="Times New Roman"/>
                <w:sz w:val="18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6147874E" w14:textId="77777777" w:rsidR="00AF1EDF" w:rsidRPr="007E1E2D" w:rsidRDefault="001342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01EAB48" w14:textId="77777777" w:rsidR="00AF1EDF" w:rsidRPr="007E1E2D" w:rsidRDefault="001342B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39DAADF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2B0EBF3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858B94B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EC9614B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EA63510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94E9734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70B9169" w14:textId="77777777" w:rsidR="00AF1EDF" w:rsidRPr="007E1E2D" w:rsidRDefault="001342B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</w:tbl>
    <w:p w14:paraId="579783E5" w14:textId="77777777" w:rsidR="00F06873" w:rsidRPr="007E1E2D" w:rsidRDefault="00F06873" w:rsidP="007E1E2D">
      <w:pPr>
        <w:jc w:val="right"/>
        <w:rPr>
          <w:sz w:val="22"/>
        </w:rPr>
      </w:pPr>
      <w:r w:rsidRPr="007E1E2D">
        <w:rPr>
          <w:sz w:val="22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E1E2D" w14:paraId="28D772F9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AABC21A" w14:textId="77777777" w:rsidR="00F06873" w:rsidRPr="007E1E2D" w:rsidRDefault="004654AF" w:rsidP="00F06873">
            <w:pPr>
              <w:jc w:val="center"/>
              <w:rPr>
                <w:sz w:val="18"/>
              </w:rPr>
            </w:pPr>
            <w:r w:rsidRPr="007E1E2D">
              <w:rPr>
                <w:color w:val="000000"/>
                <w:sz w:val="18"/>
              </w:rPr>
              <w:t>Индиви</w:t>
            </w:r>
            <w:r w:rsidRPr="007E1E2D">
              <w:rPr>
                <w:color w:val="000000"/>
                <w:sz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A425E73" w14:textId="77777777" w:rsidR="004654AF" w:rsidRPr="007E1E2D" w:rsidRDefault="004654AF" w:rsidP="004654AF">
            <w:pPr>
              <w:jc w:val="center"/>
              <w:rPr>
                <w:color w:val="000000"/>
                <w:sz w:val="18"/>
              </w:rPr>
            </w:pPr>
            <w:r w:rsidRPr="007E1E2D">
              <w:rPr>
                <w:color w:val="000000"/>
                <w:sz w:val="18"/>
              </w:rPr>
              <w:t>Профессия/</w:t>
            </w:r>
            <w:r w:rsidRPr="007E1E2D">
              <w:rPr>
                <w:color w:val="000000"/>
                <w:sz w:val="18"/>
              </w:rPr>
              <w:br/>
              <w:t>должность/</w:t>
            </w:r>
            <w:r w:rsidRPr="007E1E2D">
              <w:rPr>
                <w:color w:val="000000"/>
                <w:sz w:val="18"/>
              </w:rPr>
              <w:br/>
              <w:t xml:space="preserve">специальность работника </w:t>
            </w:r>
          </w:p>
          <w:p w14:paraId="3F2E370C" w14:textId="77777777" w:rsidR="00F06873" w:rsidRPr="007E1E2D" w:rsidRDefault="00F06873" w:rsidP="004654A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6B0295F5" w14:textId="77777777" w:rsidR="00F06873" w:rsidRPr="007E1E2D" w:rsidRDefault="00F06873" w:rsidP="00F06873">
            <w:pPr>
              <w:jc w:val="center"/>
              <w:rPr>
                <w:sz w:val="18"/>
              </w:rPr>
            </w:pPr>
            <w:r w:rsidRPr="007E1E2D">
              <w:rPr>
                <w:sz w:val="18"/>
              </w:rPr>
              <w:t>Классы</w:t>
            </w:r>
            <w:r w:rsidR="004654AF" w:rsidRPr="007E1E2D">
              <w:rPr>
                <w:sz w:val="18"/>
              </w:rPr>
              <w:t xml:space="preserve"> </w:t>
            </w:r>
            <w:r w:rsidR="004654AF" w:rsidRPr="007E1E2D">
              <w:rPr>
                <w:color w:val="000000"/>
                <w:sz w:val="18"/>
              </w:rPr>
              <w:t>(подклассы)</w:t>
            </w:r>
            <w:r w:rsidRPr="007E1E2D">
              <w:rPr>
                <w:sz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D3FC699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72B2B951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D7C3B2E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F73D23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4F130FE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3F172D6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Молоко или другие равноценные пищевые продукт</w:t>
            </w:r>
            <w:r w:rsidRPr="007E1E2D">
              <w:rPr>
                <w:sz w:val="14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0CF719B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Лечебно</w:t>
            </w:r>
            <w:r w:rsidRPr="007E1E2D">
              <w:rPr>
                <w:sz w:val="14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7146166E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Льготно</w:t>
            </w:r>
            <w:r w:rsidRPr="007E1E2D">
              <w:rPr>
                <w:sz w:val="14"/>
                <w:szCs w:val="16"/>
              </w:rPr>
              <w:t>е пенсионное обеспечение (да/нет)</w:t>
            </w:r>
          </w:p>
        </w:tc>
      </w:tr>
      <w:tr w:rsidR="00F06873" w:rsidRPr="007E1E2D" w14:paraId="1E4A7D20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6C627B6B" w14:textId="77777777" w:rsidR="00F06873" w:rsidRPr="007E1E2D" w:rsidRDefault="00F06873" w:rsidP="00F068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925A438" w14:textId="77777777" w:rsidR="00F06873" w:rsidRPr="007E1E2D" w:rsidRDefault="00F06873" w:rsidP="00F068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419C4FF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BA73D81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9EF7A05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328EAE8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3C89EFF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28878E0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891F3DA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4244E12A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77EE278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9C30A1C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A6798F5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363BF1B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4A728F3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4BDAF0AE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9502D89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03EFB0F2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D63F507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EBBE177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8C5567E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593E575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5D69080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13722D8F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</w:tr>
      <w:tr w:rsidR="00F06873" w:rsidRPr="007E1E2D" w14:paraId="198572CF" w14:textId="77777777" w:rsidTr="004654AF">
        <w:tc>
          <w:tcPr>
            <w:tcW w:w="959" w:type="dxa"/>
            <w:shd w:val="clear" w:color="auto" w:fill="auto"/>
            <w:vAlign w:val="center"/>
          </w:tcPr>
          <w:p w14:paraId="2AAEF49E" w14:textId="77777777" w:rsidR="00F06873" w:rsidRPr="007E1E2D" w:rsidRDefault="00F06873" w:rsidP="001B19D8">
            <w:pPr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14EB0986" w14:textId="77777777" w:rsidR="00F06873" w:rsidRPr="007E1E2D" w:rsidRDefault="00F06873" w:rsidP="001B19D8">
            <w:pPr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90F08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265F7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AEC08C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D929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DEC53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FDF7A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D356C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72B81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6CC156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41F968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9B350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10E88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07530B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09AC74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9C7B6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DF8EC5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50CEF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7DFFEB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FC511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81030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1FAAC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9A6E48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24</w:t>
            </w:r>
          </w:p>
        </w:tc>
      </w:tr>
      <w:tr w:rsidR="001342B7" w:rsidRPr="007E1E2D" w14:paraId="7AC44AEE" w14:textId="77777777" w:rsidTr="004654AF">
        <w:tc>
          <w:tcPr>
            <w:tcW w:w="959" w:type="dxa"/>
            <w:shd w:val="clear" w:color="auto" w:fill="auto"/>
            <w:vAlign w:val="center"/>
          </w:tcPr>
          <w:p w14:paraId="2F9240F3" w14:textId="77777777" w:rsidR="001342B7" w:rsidRPr="007E1E2D" w:rsidRDefault="001342B7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D26446" w14:textId="77777777" w:rsidR="001342B7" w:rsidRPr="001342B7" w:rsidRDefault="001342B7" w:rsidP="001B19D8">
            <w:pPr>
              <w:jc w:val="center"/>
              <w:rPr>
                <w:b/>
                <w:sz w:val="16"/>
                <w:szCs w:val="18"/>
              </w:rPr>
            </w:pPr>
            <w:r w:rsidRPr="001342B7">
              <w:rPr>
                <w:b/>
                <w:sz w:val="16"/>
                <w:szCs w:val="18"/>
              </w:rPr>
              <w:t>Отдел розничных закупок (группа запуска)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D9B88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24A2E5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8A1A03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14B15D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E5398B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DD4D9B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F7116C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64151B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8A817A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49608E7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E048C0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53EEDB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FEF9D5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7C35C03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ADADD7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F2E745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9F3DED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176A50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566844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EAAD14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FEB0D4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6D2A9AE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1342B7" w:rsidRPr="007E1E2D" w14:paraId="448A84B8" w14:textId="77777777" w:rsidTr="004654AF">
        <w:tc>
          <w:tcPr>
            <w:tcW w:w="959" w:type="dxa"/>
            <w:shd w:val="clear" w:color="auto" w:fill="auto"/>
            <w:vAlign w:val="center"/>
          </w:tcPr>
          <w:p w14:paraId="577B7AAE" w14:textId="77777777" w:rsidR="001342B7" w:rsidRPr="007E1E2D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1E468B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51A77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50426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8CF321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82437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7202B0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DCFF6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7FFFC7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443AC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4D0D0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6B7F4C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FF683E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4EE001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F432CD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4D8AEF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D7CFF6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51E1BC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DF389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4D3EA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2AFAB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A1009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5E5BE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6B4D8B" w14:textId="77777777" w:rsidR="001342B7" w:rsidRPr="007E1E2D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CCD260F" w14:textId="77777777" w:rsidTr="004654AF">
        <w:tc>
          <w:tcPr>
            <w:tcW w:w="959" w:type="dxa"/>
            <w:shd w:val="clear" w:color="auto" w:fill="auto"/>
            <w:vAlign w:val="center"/>
          </w:tcPr>
          <w:p w14:paraId="11125BAA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5353EA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C6F29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5D9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8348E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91582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EFC8E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A2B1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4ED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2431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F84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057E6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E61F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9073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684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0972E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96D1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B0AA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4C0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D3C7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56AF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52F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989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BD57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AE8266D" w14:textId="77777777" w:rsidTr="004654AF">
        <w:tc>
          <w:tcPr>
            <w:tcW w:w="959" w:type="dxa"/>
            <w:shd w:val="clear" w:color="auto" w:fill="auto"/>
            <w:vAlign w:val="center"/>
          </w:tcPr>
          <w:p w14:paraId="4539EBC9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174BCB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3996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15C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B62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51AE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B5C7E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243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B398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CC0A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BE8B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F145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EA0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6DC18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56AE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01D4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8F3B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EAAA7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A822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FF3B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5ED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4EF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B8C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F5DB3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18D8800" w14:textId="77777777" w:rsidTr="004654AF">
        <w:tc>
          <w:tcPr>
            <w:tcW w:w="959" w:type="dxa"/>
            <w:shd w:val="clear" w:color="auto" w:fill="auto"/>
            <w:vAlign w:val="center"/>
          </w:tcPr>
          <w:p w14:paraId="2716DBB9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F7FD8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C7170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AB38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56B3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6F98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FD6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1330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C65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1AC3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0999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4BAD9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503D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4792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690F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325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1B2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F589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FB5E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2C5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BA9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EBBF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DF3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95CA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8866F80" w14:textId="77777777" w:rsidTr="004654AF">
        <w:tc>
          <w:tcPr>
            <w:tcW w:w="959" w:type="dxa"/>
            <w:shd w:val="clear" w:color="auto" w:fill="auto"/>
            <w:vAlign w:val="center"/>
          </w:tcPr>
          <w:p w14:paraId="7DA7151A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E193FD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F709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2539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EEBA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8216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96E1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1EC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86F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9F7C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2B62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12C6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59E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AD05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D711E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D616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8CDB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9A4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5125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FD45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D852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9C3C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8228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E0247B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77757C4" w14:textId="77777777" w:rsidTr="004654AF">
        <w:tc>
          <w:tcPr>
            <w:tcW w:w="959" w:type="dxa"/>
            <w:shd w:val="clear" w:color="auto" w:fill="auto"/>
            <w:vAlign w:val="center"/>
          </w:tcPr>
          <w:p w14:paraId="587085E6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CDA0E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A250F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8598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ECB4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A886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49E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553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098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3C13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B6A5B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004E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CC6E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CECB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D29E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1368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C838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9DED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AF97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AB9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963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DB2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736E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80E8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0C05926F" w14:textId="77777777" w:rsidTr="004654AF">
        <w:tc>
          <w:tcPr>
            <w:tcW w:w="959" w:type="dxa"/>
            <w:shd w:val="clear" w:color="auto" w:fill="auto"/>
            <w:vAlign w:val="center"/>
          </w:tcPr>
          <w:p w14:paraId="286EC343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4598A3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FD810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ACA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3660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ADCC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D8A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45684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E28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11C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3D61A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8428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7CD60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2B07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C23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434C1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BDA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7F361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BE80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21BA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CBD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64D8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9E5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0CF4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359B89D" w14:textId="77777777" w:rsidTr="004654AF">
        <w:tc>
          <w:tcPr>
            <w:tcW w:w="959" w:type="dxa"/>
            <w:shd w:val="clear" w:color="auto" w:fill="auto"/>
            <w:vAlign w:val="center"/>
          </w:tcPr>
          <w:p w14:paraId="4CCF58FB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95869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585A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88EA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A2EF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CA84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2F91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D0FA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DF7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0DD20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E81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F7FF3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80D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EC343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B95D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D048F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C59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4D2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2565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49AC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1AD8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1B4F4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DA0A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C8E72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793B876" w14:textId="77777777" w:rsidTr="004654AF">
        <w:tc>
          <w:tcPr>
            <w:tcW w:w="959" w:type="dxa"/>
            <w:shd w:val="clear" w:color="auto" w:fill="auto"/>
            <w:vAlign w:val="center"/>
          </w:tcPr>
          <w:p w14:paraId="740C1DE6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FE4009C" w14:textId="77777777" w:rsidR="001342B7" w:rsidRPr="001342B7" w:rsidRDefault="001342B7" w:rsidP="001B19D8">
            <w:pPr>
              <w:jc w:val="center"/>
              <w:rPr>
                <w:b/>
                <w:sz w:val="16"/>
                <w:szCs w:val="18"/>
              </w:rPr>
            </w:pPr>
            <w:r w:rsidRPr="001342B7">
              <w:rPr>
                <w:b/>
                <w:sz w:val="16"/>
                <w:szCs w:val="18"/>
              </w:rPr>
              <w:t>Отдел розничных продаж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F824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9C6B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CC98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119C8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AF722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BB7DD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D861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72139A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AD807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25B23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33AEB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C38E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E2CAF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343C4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CC15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516D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E625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2947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264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ED5D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1A2E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D7B8B1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1342B7" w:rsidRPr="007E1E2D" w14:paraId="0DB4DDD1" w14:textId="77777777" w:rsidTr="004654AF">
        <w:tc>
          <w:tcPr>
            <w:tcW w:w="959" w:type="dxa"/>
            <w:shd w:val="clear" w:color="auto" w:fill="auto"/>
            <w:vAlign w:val="center"/>
          </w:tcPr>
          <w:p w14:paraId="29186F2B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6D9878" w14:textId="77777777" w:rsidR="001342B7" w:rsidRPr="001342B7" w:rsidRDefault="001342B7" w:rsidP="001B19D8">
            <w:pPr>
              <w:jc w:val="center"/>
              <w:rPr>
                <w:i/>
                <w:sz w:val="16"/>
                <w:szCs w:val="18"/>
              </w:rPr>
            </w:pPr>
            <w:r w:rsidRPr="001342B7">
              <w:rPr>
                <w:i/>
                <w:sz w:val="16"/>
                <w:szCs w:val="18"/>
              </w:rPr>
              <w:t>Регион "Липецкий"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7EF0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EBFE4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8673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13B96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BBD1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65A59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8F649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136FB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B19E6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1727A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5998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4897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FBAD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B44E38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DAAB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FBFDF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4B4B1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8D9B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3F81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7163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F565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94957A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1342B7" w:rsidRPr="007E1E2D" w14:paraId="142F5D7A" w14:textId="77777777" w:rsidTr="004654AF">
        <w:tc>
          <w:tcPr>
            <w:tcW w:w="959" w:type="dxa"/>
            <w:shd w:val="clear" w:color="auto" w:fill="auto"/>
            <w:vAlign w:val="center"/>
          </w:tcPr>
          <w:p w14:paraId="6EAE524C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098105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 №1, г. Липецк, ул. Пушкина, д. 13А)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8A9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045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654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AE65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8817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EA0A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840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EFF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947E5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BEF9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689C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478A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56DB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DEF78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A94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B708F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ED9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25A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356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1E93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CDB2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A0C19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FFA18E7" w14:textId="77777777" w:rsidTr="004654AF">
        <w:tc>
          <w:tcPr>
            <w:tcW w:w="959" w:type="dxa"/>
            <w:shd w:val="clear" w:color="auto" w:fill="auto"/>
            <w:vAlign w:val="center"/>
          </w:tcPr>
          <w:p w14:paraId="7821DDD2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47AC96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 №1, г. Липецк, ул. Пушкина, д. 13А)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4D4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A175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D0A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840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13B3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3E2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7379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FD53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8C6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9640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40E5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FCF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E442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FDE591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B84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5B84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B36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AEF1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224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8C3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D1B5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0EC0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BCC4F97" w14:textId="77777777" w:rsidTr="004654AF">
        <w:tc>
          <w:tcPr>
            <w:tcW w:w="959" w:type="dxa"/>
            <w:shd w:val="clear" w:color="auto" w:fill="auto"/>
            <w:vAlign w:val="center"/>
          </w:tcPr>
          <w:p w14:paraId="589A2BEF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945DB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 г. Липецк, ул.Адмирала Макарова, 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DD2D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31C00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A172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A94F6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570A4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3383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3EB5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D1FA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1B5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F5D6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F6F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E5F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8058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CDF42B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FA4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34ED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97B0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5BFD6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4B0B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BDF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08F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D7184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D06709B" w14:textId="77777777" w:rsidTr="004654AF">
        <w:tc>
          <w:tcPr>
            <w:tcW w:w="959" w:type="dxa"/>
            <w:shd w:val="clear" w:color="auto" w:fill="auto"/>
            <w:vAlign w:val="center"/>
          </w:tcPr>
          <w:p w14:paraId="081612E0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DEC5A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 г. Липецк, ул.Адмирала Макарова, 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50C2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4D07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250CE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D6A4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93675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0088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8455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E0222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8A5A6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BBEC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7C239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6D871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E411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8C22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7E6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EDE3D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994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F62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31D1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043B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292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EFAF7F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103AF68" w14:textId="77777777" w:rsidTr="004654AF">
        <w:tc>
          <w:tcPr>
            <w:tcW w:w="959" w:type="dxa"/>
            <w:shd w:val="clear" w:color="auto" w:fill="auto"/>
            <w:vAlign w:val="center"/>
          </w:tcPr>
          <w:p w14:paraId="1B1AA98D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E74563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 г.Липецк, ул. Коммунистическая, 14)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5DC5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6F88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F13B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4AC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6993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F012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9EF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86EA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A3A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376B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2E714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CB5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91304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F66D4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CC553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EE70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693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3C4F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82B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7D25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DC52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479A9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08459450" w14:textId="77777777" w:rsidTr="004654AF">
        <w:tc>
          <w:tcPr>
            <w:tcW w:w="959" w:type="dxa"/>
            <w:shd w:val="clear" w:color="auto" w:fill="auto"/>
            <w:vAlign w:val="center"/>
          </w:tcPr>
          <w:p w14:paraId="356D2D55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70D5CB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 г.Липецк, ул. Коммунистическая, 14)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6A4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987E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2D44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7F6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4548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BEF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CF26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4C30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BA2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ABC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4D33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AED2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D5E3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A48A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6CE6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091A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1A08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896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02B6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D79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CBC1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18A38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E502431" w14:textId="77777777" w:rsidTr="004654AF">
        <w:tc>
          <w:tcPr>
            <w:tcW w:w="959" w:type="dxa"/>
            <w:shd w:val="clear" w:color="auto" w:fill="auto"/>
            <w:vAlign w:val="center"/>
          </w:tcPr>
          <w:p w14:paraId="7057829F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3B0B7D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№4 г.Липецк, ул. Космонавтов 39.1)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34B2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CF82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88F68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5F39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3E55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2D61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BC18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BAF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03E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DE99E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2B3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709A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2914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1D3A1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AA5F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CE39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1AF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244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7470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C41A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FEF1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C471D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50EF5C1" w14:textId="77777777" w:rsidTr="004654AF">
        <w:tc>
          <w:tcPr>
            <w:tcW w:w="959" w:type="dxa"/>
            <w:shd w:val="clear" w:color="auto" w:fill="auto"/>
            <w:vAlign w:val="center"/>
          </w:tcPr>
          <w:p w14:paraId="038940EC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8C5E66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№4 г.Липецк, ул. Космонавтов 39.1)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0E3F8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A7FB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5625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646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2154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67ABC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68AE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A7E1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3A2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C87A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2ACB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8C91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649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BAE3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349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15A8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B98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6302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4237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CF3C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31C9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0C1F0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41FF5F6" w14:textId="77777777" w:rsidTr="004654AF">
        <w:tc>
          <w:tcPr>
            <w:tcW w:w="959" w:type="dxa"/>
            <w:shd w:val="clear" w:color="auto" w:fill="auto"/>
            <w:vAlign w:val="center"/>
          </w:tcPr>
          <w:p w14:paraId="39F6DF88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EEA25E5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№4 г.Липецк, ул. Космонавтов 39.2)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C92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080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CD8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B0E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CE8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AF19F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83055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0F6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3198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7906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AE3D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423B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C32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D64E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13B3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6A929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8769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3A6D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50C4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C4EF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6E8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DEBD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31BDBF9" w14:textId="77777777" w:rsidTr="004654AF">
        <w:tc>
          <w:tcPr>
            <w:tcW w:w="959" w:type="dxa"/>
            <w:shd w:val="clear" w:color="auto" w:fill="auto"/>
            <w:vAlign w:val="center"/>
          </w:tcPr>
          <w:p w14:paraId="492B9CDB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2D6A2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№5 г.Липецк, ул. Юношеская ул, 11А влд)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4D55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D1E2A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EFF3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5505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61D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517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EFB18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7B35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E40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E6E1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A906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2E4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D309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236A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C745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C775B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FB8D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50A0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F167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CF4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C3C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00035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07D168B" w14:textId="77777777" w:rsidTr="004654AF">
        <w:tc>
          <w:tcPr>
            <w:tcW w:w="959" w:type="dxa"/>
            <w:shd w:val="clear" w:color="auto" w:fill="auto"/>
            <w:vAlign w:val="center"/>
          </w:tcPr>
          <w:p w14:paraId="3ED2C0A4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6351D9C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№5 г.Липецк, ул. Юношеская ул, 11А влд)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BDAE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E8ED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FD9B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2ED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26FC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807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E5658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75F5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4955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DC0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B8D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34788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0D1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75AC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3D2B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98AF5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8C9C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A0A6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D560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9164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807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0044FF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A25640C" w14:textId="77777777" w:rsidTr="004654AF">
        <w:tc>
          <w:tcPr>
            <w:tcW w:w="959" w:type="dxa"/>
            <w:shd w:val="clear" w:color="auto" w:fill="auto"/>
            <w:vAlign w:val="center"/>
          </w:tcPr>
          <w:p w14:paraId="79D69B79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176E03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№6 г.Липецк, пр. Товарный, стр.2)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449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D42B8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6BA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882AE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E1B14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5A21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A7E2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680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91478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1D1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D2AF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B5D5C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6953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2871F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8258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3C8D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CA71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11EB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7F9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8FA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75A3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6D3F6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6CEF32C" w14:textId="77777777" w:rsidTr="004654AF">
        <w:tc>
          <w:tcPr>
            <w:tcW w:w="959" w:type="dxa"/>
            <w:shd w:val="clear" w:color="auto" w:fill="auto"/>
            <w:vAlign w:val="center"/>
          </w:tcPr>
          <w:p w14:paraId="077C0B36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C6D66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№6 г.Липецк, пр. Товарный, стр.2)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B372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0C7C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D4F5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8EC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189E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335DE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6F0D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7234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4AAA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724BE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640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A8E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F2E62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74BC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7873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8A92A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91CD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4F7F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A9D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7E8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B7FC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B2A0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40AFC44" w14:textId="77777777" w:rsidTr="004654AF">
        <w:tc>
          <w:tcPr>
            <w:tcW w:w="959" w:type="dxa"/>
            <w:shd w:val="clear" w:color="auto" w:fill="auto"/>
            <w:vAlign w:val="center"/>
          </w:tcPr>
          <w:p w14:paraId="1C53A2A6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936E9B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№7 г. Липецк, ул.15 мкрн)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0701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E0F3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212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C5A8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C57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782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554F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96F0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5658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8B66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F497F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6235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358C5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554B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6D28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37E4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36E8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47AF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E90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2BEC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CB15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ECAF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4152E97" w14:textId="77777777" w:rsidTr="004654AF">
        <w:tc>
          <w:tcPr>
            <w:tcW w:w="959" w:type="dxa"/>
            <w:shd w:val="clear" w:color="auto" w:fill="auto"/>
            <w:vAlign w:val="center"/>
          </w:tcPr>
          <w:p w14:paraId="747C9F61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FB54E8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№7 г. Липецк, ул.15 мкрн)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52E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6BC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A348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24A88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628E3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7F8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F5E8F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73E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2C2F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25C00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4561B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C20B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1A07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86466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8C9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5B57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569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FEC54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316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300F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A812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E0D9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75A1B5D" w14:textId="77777777" w:rsidTr="004654AF">
        <w:tc>
          <w:tcPr>
            <w:tcW w:w="959" w:type="dxa"/>
            <w:shd w:val="clear" w:color="auto" w:fill="auto"/>
            <w:vAlign w:val="center"/>
          </w:tcPr>
          <w:p w14:paraId="1BA93A5D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30BDA7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№7 г. Липецк, ул.15 мкрн)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E88E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B0A9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9349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4478B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D83D8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E3D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4020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9B43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2D93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F4519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EB38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D0DEB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C4C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80CAB7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9F0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2F58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2EE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93A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8F2A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1643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EFF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B9EA3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D511A33" w14:textId="77777777" w:rsidTr="004654AF">
        <w:tc>
          <w:tcPr>
            <w:tcW w:w="959" w:type="dxa"/>
            <w:shd w:val="clear" w:color="auto" w:fill="auto"/>
            <w:vAlign w:val="center"/>
          </w:tcPr>
          <w:p w14:paraId="66D89626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052811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№7 г. Липецк, ул.15 мкрн)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EDC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EE0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D586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8215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4EA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559B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8C2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C2D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87D1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C875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8FF7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2466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4A8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35E8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BEC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0F233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755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697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1474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6852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170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3DE2C2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DED2080" w14:textId="77777777" w:rsidTr="004654AF">
        <w:tc>
          <w:tcPr>
            <w:tcW w:w="959" w:type="dxa"/>
            <w:shd w:val="clear" w:color="auto" w:fill="auto"/>
            <w:vAlign w:val="center"/>
          </w:tcPr>
          <w:p w14:paraId="2B6719A7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4FF0B7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№8 г.Липецк, ул.Писарева, р-н д. 12А)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D256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40D0F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C8A3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0141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F66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C1E84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80B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8AB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28E6C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9399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2B6E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7FE1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0981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C39D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4C6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E2406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E1B8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27E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356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C6FB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572B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3853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71C4E33" w14:textId="77777777" w:rsidTr="004654AF">
        <w:tc>
          <w:tcPr>
            <w:tcW w:w="959" w:type="dxa"/>
            <w:shd w:val="clear" w:color="auto" w:fill="auto"/>
            <w:vAlign w:val="center"/>
          </w:tcPr>
          <w:p w14:paraId="0D04C69D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442F1C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№8 г.Липецк, ул.Писарева, р-н д. 12А)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CFEFE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279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5CF00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01F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6AA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995A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1C8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D15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405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E11D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22EB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ABF82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5B87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68F3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8538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989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FF8A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35B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AD9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E89D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B633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09E1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043EF14A" w14:textId="77777777" w:rsidTr="004654AF">
        <w:tc>
          <w:tcPr>
            <w:tcW w:w="959" w:type="dxa"/>
            <w:shd w:val="clear" w:color="auto" w:fill="auto"/>
            <w:vAlign w:val="center"/>
          </w:tcPr>
          <w:p w14:paraId="13F0F9E9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B00B08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№9 г. Усмань Ленина, д.30)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A3EB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9DC7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8FD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4A882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632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805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B5C4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7F00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4CCF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C002E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3BA5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4B831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F1EED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16478E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E5A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65CF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3FA9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0901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4FFD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80FD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43CB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2A064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098F836C" w14:textId="77777777" w:rsidTr="004654AF">
        <w:tc>
          <w:tcPr>
            <w:tcW w:w="959" w:type="dxa"/>
            <w:shd w:val="clear" w:color="auto" w:fill="auto"/>
            <w:vAlign w:val="center"/>
          </w:tcPr>
          <w:p w14:paraId="7DBB5927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29А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5832F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№9 г. Усмань Ленина, д.30)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A8FD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17150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DA97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A4B5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902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877E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6D60E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2AE1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04AF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E8CA8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ADD9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A9CD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AFC3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EB750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4F5C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8630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900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7DD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AC04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06C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1D6A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24DF1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0650DDF" w14:textId="77777777" w:rsidTr="004654AF">
        <w:tc>
          <w:tcPr>
            <w:tcW w:w="959" w:type="dxa"/>
            <w:shd w:val="clear" w:color="auto" w:fill="auto"/>
            <w:vAlign w:val="center"/>
          </w:tcPr>
          <w:p w14:paraId="61B188B2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D5F2EC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№9 г. Усмань Ленина, д.30)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534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B74C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9C07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E9F9A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1C3A1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E435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9AA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951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32E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0F9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D019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6333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B9F4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E033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988E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7598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9E2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5E06B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4A88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2C5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8B9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72CE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5521B54" w14:textId="77777777" w:rsidTr="004654AF">
        <w:tc>
          <w:tcPr>
            <w:tcW w:w="959" w:type="dxa"/>
            <w:shd w:val="clear" w:color="auto" w:fill="auto"/>
            <w:vAlign w:val="center"/>
          </w:tcPr>
          <w:p w14:paraId="4FD216BA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BEBAE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№9 г. Усмань Ленина, д.30)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1622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3F84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BE92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FAD4C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C125F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DA48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C332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486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374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70D0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ABEB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487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21F6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FEA8B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A8F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795B1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939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13E5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1CE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B7E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D048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C41B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E04369A" w14:textId="77777777" w:rsidTr="004654AF">
        <w:tc>
          <w:tcPr>
            <w:tcW w:w="959" w:type="dxa"/>
            <w:shd w:val="clear" w:color="auto" w:fill="auto"/>
            <w:vAlign w:val="center"/>
          </w:tcPr>
          <w:p w14:paraId="69EF4AE4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1903E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№11 пр.Победы, 53)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B70D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8839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1284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5F87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302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2048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676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C7B3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004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EBCD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3387A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854C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09563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3C985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C92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6AE34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DA7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F40F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BAA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C82F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86ED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30B1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B16DB72" w14:textId="77777777" w:rsidTr="004654AF">
        <w:tc>
          <w:tcPr>
            <w:tcW w:w="959" w:type="dxa"/>
            <w:shd w:val="clear" w:color="auto" w:fill="auto"/>
            <w:vAlign w:val="center"/>
          </w:tcPr>
          <w:p w14:paraId="62AFA2B6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02081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№11 пр.Победы, 53)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FE453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B2DC9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4BB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67B34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5561D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848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235C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C04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3C69B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B172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E54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78A07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B03C0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FCF5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0BE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A7F2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DBA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941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E4C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AF6F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16C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8B966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8B30555" w14:textId="77777777" w:rsidTr="004654AF">
        <w:tc>
          <w:tcPr>
            <w:tcW w:w="959" w:type="dxa"/>
            <w:shd w:val="clear" w:color="auto" w:fill="auto"/>
            <w:vAlign w:val="center"/>
          </w:tcPr>
          <w:p w14:paraId="26ED63F5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34А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2062AD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№11 пр.Победы, 53)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767B4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483D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22FD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76B64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3B230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A77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90651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36F5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5213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D13A9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262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569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D1E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8C38D5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322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1B4EF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11E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E1EB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4C87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1B37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E8B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452BE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4B0229D" w14:textId="77777777" w:rsidTr="004654AF">
        <w:tc>
          <w:tcPr>
            <w:tcW w:w="959" w:type="dxa"/>
            <w:shd w:val="clear" w:color="auto" w:fill="auto"/>
            <w:vAlign w:val="center"/>
          </w:tcPr>
          <w:p w14:paraId="76E04672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FB88F0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№12, г. Задонск, К. Маркса)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C12D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E9A7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B4FD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93B04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DF136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713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B2313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6F0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CEA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089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5B2E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7C13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01B3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059F9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C911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E78D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FE5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6CC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0BDF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4C8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A0F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5555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CE31ABD" w14:textId="77777777" w:rsidTr="004654AF">
        <w:tc>
          <w:tcPr>
            <w:tcW w:w="959" w:type="dxa"/>
            <w:shd w:val="clear" w:color="auto" w:fill="auto"/>
            <w:vAlign w:val="center"/>
          </w:tcPr>
          <w:p w14:paraId="542CC763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36А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EA0DD6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№12, г. Задонск, К. Маркса)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21A1A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439E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31A5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98A2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A2D0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36D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5B4EA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E5A0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7D36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545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36BD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2DE5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7BF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0E161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345F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4F7F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668A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8D1C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407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753A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59A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545F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41D1B17" w14:textId="77777777" w:rsidTr="004654AF">
        <w:tc>
          <w:tcPr>
            <w:tcW w:w="959" w:type="dxa"/>
            <w:shd w:val="clear" w:color="auto" w:fill="auto"/>
            <w:vAlign w:val="center"/>
          </w:tcPr>
          <w:p w14:paraId="1F858F11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CE40D0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13 г. Липецк, пл. Победы 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9949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B4CA5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2E72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BDAC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4E2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3287C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E88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1A2F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932E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B4C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92637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FE1F4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029A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EFC19B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2ED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01A8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CBEF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78A3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E0A1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05F15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880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32DB8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AA4AA84" w14:textId="77777777" w:rsidTr="004654AF">
        <w:tc>
          <w:tcPr>
            <w:tcW w:w="959" w:type="dxa"/>
            <w:shd w:val="clear" w:color="auto" w:fill="auto"/>
            <w:vAlign w:val="center"/>
          </w:tcPr>
          <w:p w14:paraId="4BA53904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892B5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13 г. Липецк, пл. Победы 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5171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084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5F75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6DF0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480D9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EAD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A252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4031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048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E543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8CD5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AB04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69E25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51E36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A93E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A876A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DDDD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7E2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E4CF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A4D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D504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4E58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3225F47" w14:textId="77777777" w:rsidTr="004654AF">
        <w:tc>
          <w:tcPr>
            <w:tcW w:w="959" w:type="dxa"/>
            <w:shd w:val="clear" w:color="auto" w:fill="auto"/>
            <w:vAlign w:val="center"/>
          </w:tcPr>
          <w:p w14:paraId="2A2E6943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890AFA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14 г.Липецк, ул. Космонавтов, 42/1)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6F84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1FA55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17DE5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BA80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D1825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8251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8116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38B9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2EAB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D935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B76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5AA29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1D6E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13BCB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BAA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F85C7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0018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C777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4071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65C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94D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AFEC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80DABFD" w14:textId="77777777" w:rsidTr="004654AF">
        <w:tc>
          <w:tcPr>
            <w:tcW w:w="959" w:type="dxa"/>
            <w:shd w:val="clear" w:color="auto" w:fill="auto"/>
            <w:vAlign w:val="center"/>
          </w:tcPr>
          <w:p w14:paraId="18ADEC54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501B9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14 г.Липецк, ул. Космонавтов, 42/1)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3E8D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EE7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A003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C4AF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874E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D02A8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C971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3D5E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01A9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9FB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D26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8570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068B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ECEF0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B614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F074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B069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780E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967A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93E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EDC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B0F611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8DB345D" w14:textId="77777777" w:rsidTr="004654AF">
        <w:tc>
          <w:tcPr>
            <w:tcW w:w="959" w:type="dxa"/>
            <w:shd w:val="clear" w:color="auto" w:fill="auto"/>
            <w:vAlign w:val="center"/>
          </w:tcPr>
          <w:p w14:paraId="3F8BFEEC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BF80D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 № 15"  г.Грязи, Крылова 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BFBC6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ADF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5210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1D0B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14A6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F712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6415F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ABA5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EBD6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1BD3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441CE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4A4E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07F2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01940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97C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54D8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F42AC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AD8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F2AD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1B8B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0FD8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FB258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865F63E" w14:textId="77777777" w:rsidTr="004654AF">
        <w:tc>
          <w:tcPr>
            <w:tcW w:w="959" w:type="dxa"/>
            <w:shd w:val="clear" w:color="auto" w:fill="auto"/>
            <w:vAlign w:val="center"/>
          </w:tcPr>
          <w:p w14:paraId="2C748D7B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42А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E647C48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 № 15"  г.Грязи, Крылова 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008C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1738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E885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4413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A9BA5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5ED7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67F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FA22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DBFA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7DC6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417B1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1C3DE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7ECB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5AD3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D08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AA3EE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3CD5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539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F641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ED71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E4B0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50EB7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0880540F" w14:textId="77777777" w:rsidTr="004654AF">
        <w:tc>
          <w:tcPr>
            <w:tcW w:w="959" w:type="dxa"/>
            <w:shd w:val="clear" w:color="auto" w:fill="auto"/>
            <w:vAlign w:val="center"/>
          </w:tcPr>
          <w:p w14:paraId="3AA48356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4F59C6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 №16 " г. Данков, ул.К.Маркса, 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33F17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382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117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CC6D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A36D8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ACC0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5C62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4B3E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B70E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A52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2B69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739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CE8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38447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671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4BDC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7952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24C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BB148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FB8D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3E21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D76254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E68A1F4" w14:textId="77777777" w:rsidTr="004654AF">
        <w:tc>
          <w:tcPr>
            <w:tcW w:w="959" w:type="dxa"/>
            <w:shd w:val="clear" w:color="auto" w:fill="auto"/>
            <w:vAlign w:val="center"/>
          </w:tcPr>
          <w:p w14:paraId="3E257953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44А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AC2FA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 №16 " г. Данков, ул.К.Маркса, 15)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C22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2BCB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FEAC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F77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D53A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BAF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F720E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5178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3797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66CC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1CCE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0F90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1897A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7EC9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11433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4BC11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A4BD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D615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0AEF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2557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4B16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75D4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CC3EC78" w14:textId="77777777" w:rsidTr="004654AF">
        <w:tc>
          <w:tcPr>
            <w:tcW w:w="959" w:type="dxa"/>
            <w:shd w:val="clear" w:color="auto" w:fill="auto"/>
            <w:vAlign w:val="center"/>
          </w:tcPr>
          <w:p w14:paraId="0F1A0168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B4BEA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 ЛИМАК" №17 г.Липецк, ул.Гагарина, д. 55/3)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0419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2A9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C2D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9BAB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DF5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FE7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A73B1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3E90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5EB5E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590B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DE45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6CF2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CB57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B95E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2CCC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56688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F4B71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1DC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65B6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8E35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38F3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D8AB16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26AEEC9" w14:textId="77777777" w:rsidTr="004654AF">
        <w:tc>
          <w:tcPr>
            <w:tcW w:w="959" w:type="dxa"/>
            <w:shd w:val="clear" w:color="auto" w:fill="auto"/>
            <w:vAlign w:val="center"/>
          </w:tcPr>
          <w:p w14:paraId="335398B4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15F47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 ЛИМАК" №17 г.Липецк, ул.Гагарина, д. 55/3)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FCF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52E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634E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876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E3B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1FC1E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F5F8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E00A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F3DF5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B782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D33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BC75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AA1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ECF09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D74E4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E246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4FF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E8C7D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484C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553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6980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12985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1A0C897" w14:textId="77777777" w:rsidTr="004654AF">
        <w:tc>
          <w:tcPr>
            <w:tcW w:w="959" w:type="dxa"/>
            <w:shd w:val="clear" w:color="auto" w:fill="auto"/>
            <w:vAlign w:val="center"/>
          </w:tcPr>
          <w:p w14:paraId="3B57832A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4FBC8C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№18 г. Липецк, ул.Плеханова, 80)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011BF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B2C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451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FFA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8C5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770B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FD00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0539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82558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8C2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EDCF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3C82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6B82F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C8C5E4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A9F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878D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B6F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EC34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C7021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8114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EA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578BF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A70FD5A" w14:textId="77777777" w:rsidTr="004654AF">
        <w:tc>
          <w:tcPr>
            <w:tcW w:w="959" w:type="dxa"/>
            <w:shd w:val="clear" w:color="auto" w:fill="auto"/>
            <w:vAlign w:val="center"/>
          </w:tcPr>
          <w:p w14:paraId="303BFE21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48А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911773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№18 г. Липецк, ул.Плеханова, 80)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D59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B216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7B3F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8F417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CEC0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B8115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7E6C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F17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DF39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B497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2A105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C2E34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9601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CAE60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7330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9E160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097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3E0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026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2C5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87F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C71F2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3F593CC" w14:textId="77777777" w:rsidTr="004654AF">
        <w:tc>
          <w:tcPr>
            <w:tcW w:w="959" w:type="dxa"/>
            <w:shd w:val="clear" w:color="auto" w:fill="auto"/>
            <w:vAlign w:val="center"/>
          </w:tcPr>
          <w:p w14:paraId="0BB4526B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CA9BDB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№19 г. Данков, пр.Мира, 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9D0E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F745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004D8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B3F5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993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94D2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1D6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7BD1B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2A45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B8694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AAE0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67A2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C375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B8AFA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C20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726A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223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AF37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7A2E4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F7AF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E4A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ECDD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B60A7B5" w14:textId="77777777" w:rsidTr="004654AF">
        <w:tc>
          <w:tcPr>
            <w:tcW w:w="959" w:type="dxa"/>
            <w:shd w:val="clear" w:color="auto" w:fill="auto"/>
            <w:vAlign w:val="center"/>
          </w:tcPr>
          <w:p w14:paraId="2F33F6D7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916826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№19 г. Данков, пр.Мира, 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55760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E17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4A5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066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BFC22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9358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D850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8497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66E8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8B8A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4C958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15E3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576B3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B83E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2661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53D6B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16AE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EBE6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BBF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146C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58B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4F0F7D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93E413E" w14:textId="77777777" w:rsidTr="004654AF">
        <w:tc>
          <w:tcPr>
            <w:tcW w:w="959" w:type="dxa"/>
            <w:shd w:val="clear" w:color="auto" w:fill="auto"/>
            <w:vAlign w:val="center"/>
          </w:tcPr>
          <w:p w14:paraId="360E91DD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7FE8D38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 №26 " г. Данков, ул. Ленина д. 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C978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CEDFE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F848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3C9F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B0F47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9FB7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2FE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27ADF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879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77535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C63F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8593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72FD2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86674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5AF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7EF3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D6A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7EC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51D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37C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6A9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4258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30E5699" w14:textId="77777777" w:rsidTr="004654AF">
        <w:tc>
          <w:tcPr>
            <w:tcW w:w="959" w:type="dxa"/>
            <w:shd w:val="clear" w:color="auto" w:fill="auto"/>
            <w:vAlign w:val="center"/>
          </w:tcPr>
          <w:p w14:paraId="5459C183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52А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619E3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 №26 " г. Данков, ул. Ленина д. 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FEDB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3E4A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945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76C9E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2CFA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816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583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7DF9E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E9E3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BDD6C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E61D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9D6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7463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1807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EB23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C1CE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E3D6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5587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0D55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569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43AC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B3108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0F45330F" w14:textId="77777777" w:rsidTr="004654AF">
        <w:tc>
          <w:tcPr>
            <w:tcW w:w="959" w:type="dxa"/>
            <w:shd w:val="clear" w:color="auto" w:fill="auto"/>
            <w:vAlign w:val="center"/>
          </w:tcPr>
          <w:p w14:paraId="081D2C2A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33EF0B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 №20" ул. Ушинского,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664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CAF8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8721B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548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5AC98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F27CB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A7514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E5A74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4EEE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B847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49A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2503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16EA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22EEC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F431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2E0B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6D73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F34F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D04D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E85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021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8E18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8609805" w14:textId="77777777" w:rsidTr="004654AF">
        <w:tc>
          <w:tcPr>
            <w:tcW w:w="959" w:type="dxa"/>
            <w:shd w:val="clear" w:color="auto" w:fill="auto"/>
            <w:vAlign w:val="center"/>
          </w:tcPr>
          <w:p w14:paraId="6CC477D3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54А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835CE6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 №20" ул. Ушинского,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BAC2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48BF4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F79A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4A307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12A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43ECD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E0D6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9E79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98BE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014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3405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764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B47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1203D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2B08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ED5B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CD2D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6155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08B0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A39D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8AE8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8DA7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E90C4FA" w14:textId="77777777" w:rsidTr="004654AF">
        <w:tc>
          <w:tcPr>
            <w:tcW w:w="959" w:type="dxa"/>
            <w:shd w:val="clear" w:color="auto" w:fill="auto"/>
            <w:vAlign w:val="center"/>
          </w:tcPr>
          <w:p w14:paraId="3CB4D793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0BF017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№23 п.Лев Толстой, ул.Коммунистическая, д.12а)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A8DF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8553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092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2FDF6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B76F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0EE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850C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AF61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3552C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B50A1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0C28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42F13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D55E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444C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82B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BBD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669C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5028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E21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3708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056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C2219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028980B" w14:textId="77777777" w:rsidTr="004654AF">
        <w:tc>
          <w:tcPr>
            <w:tcW w:w="959" w:type="dxa"/>
            <w:shd w:val="clear" w:color="auto" w:fill="auto"/>
            <w:vAlign w:val="center"/>
          </w:tcPr>
          <w:p w14:paraId="52E17A2B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56А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18AB2C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№23 п.Лев Толстой, ул.Коммунистическая, д.12а)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B91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C7FE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BD40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14A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637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4DA50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C11F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CFA0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52724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F782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0D8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8D2D4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F44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C898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5E3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47E6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FB8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B4BA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180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D218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D11B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6C634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49D944E" w14:textId="77777777" w:rsidTr="004654AF">
        <w:tc>
          <w:tcPr>
            <w:tcW w:w="959" w:type="dxa"/>
            <w:shd w:val="clear" w:color="auto" w:fill="auto"/>
            <w:vAlign w:val="center"/>
          </w:tcPr>
          <w:p w14:paraId="205DB943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98FBF5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№22 г. Липецк проспект имени 60-летия СССР д. 20 б, торг, место 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6BDD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ACF6A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7E7A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2E254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968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17DB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027B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16F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EE71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901D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431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BE744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F98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0CC5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F5024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660B3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9A64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FDF04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F89E5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0B1F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97D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EFDAB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63DFC67" w14:textId="77777777" w:rsidTr="004654AF">
        <w:tc>
          <w:tcPr>
            <w:tcW w:w="959" w:type="dxa"/>
            <w:shd w:val="clear" w:color="auto" w:fill="auto"/>
            <w:vAlign w:val="center"/>
          </w:tcPr>
          <w:p w14:paraId="7C4F209D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A334A7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№22 г. Липецк проспект имени 60 -летия СССР д. 20 б, торг, место 12)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27A9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AB2EF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34A6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292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E187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77CE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FE83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D2DB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BFE99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07E4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A17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63E1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C115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5BAC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FD00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0DC7B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359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EE9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EF64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A2A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6EF9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75B21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0F60675D" w14:textId="77777777" w:rsidTr="004654AF">
        <w:tc>
          <w:tcPr>
            <w:tcW w:w="959" w:type="dxa"/>
            <w:shd w:val="clear" w:color="auto" w:fill="auto"/>
            <w:vAlign w:val="center"/>
          </w:tcPr>
          <w:p w14:paraId="4308E721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97A7D7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№24 ул.Катукова, д.40)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ECE8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6E33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6C5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79BF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47A1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1E040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E80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D818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24BB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2AFA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B348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7B5D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D997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68464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0F9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0D5A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50E0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716B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FB9A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244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9B7C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F23EC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058AB3F" w14:textId="77777777" w:rsidTr="004654AF">
        <w:tc>
          <w:tcPr>
            <w:tcW w:w="959" w:type="dxa"/>
            <w:shd w:val="clear" w:color="auto" w:fill="auto"/>
            <w:vAlign w:val="center"/>
          </w:tcPr>
          <w:p w14:paraId="006A1E4D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60А (59А)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2191657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№24 ул.Катукова, д.40)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ABB1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67F1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4168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D050E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BC28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E53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84ECE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81FAC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7E13A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C507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EA8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9E61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6BDF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A60DE7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2C0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DF45A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064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8BE6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9D67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A25E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0AC3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0BCA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99E3BBB" w14:textId="77777777" w:rsidTr="004654AF">
        <w:tc>
          <w:tcPr>
            <w:tcW w:w="959" w:type="dxa"/>
            <w:shd w:val="clear" w:color="auto" w:fill="auto"/>
            <w:vAlign w:val="center"/>
          </w:tcPr>
          <w:p w14:paraId="04AE4384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C60D833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№27  Космонавтов, 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52ED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74D4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1567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2B23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108C9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E0A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B1F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98319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3FF4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54CC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5A9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BE42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179B0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A45D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6A3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9EA9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A48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AEB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659C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E6B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649A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E545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6FD0CBA" w14:textId="77777777" w:rsidTr="004654AF">
        <w:tc>
          <w:tcPr>
            <w:tcW w:w="959" w:type="dxa"/>
            <w:shd w:val="clear" w:color="auto" w:fill="auto"/>
            <w:vAlign w:val="center"/>
          </w:tcPr>
          <w:p w14:paraId="26665777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62А (61А)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36449A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№27  Космонавтов, 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F28FA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7DCC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DDF2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D69B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16ABA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C3D8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5453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BA2E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758F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0EE6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0DB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AB3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059C6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4D3D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014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8B8A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6D3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340E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B35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DCA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E51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FB05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7D1D6C7" w14:textId="77777777" w:rsidTr="004654AF">
        <w:tc>
          <w:tcPr>
            <w:tcW w:w="959" w:type="dxa"/>
            <w:shd w:val="clear" w:color="auto" w:fill="auto"/>
            <w:vAlign w:val="center"/>
          </w:tcPr>
          <w:p w14:paraId="74DE08F8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50B044A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№28  Терешко</w:t>
            </w:r>
            <w:r>
              <w:rPr>
                <w:sz w:val="16"/>
                <w:szCs w:val="18"/>
              </w:rPr>
              <w:lastRenderedPageBreak/>
              <w:t>вой, д 20 пом. 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B037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CACF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95612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BD80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00D5D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934C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0AD1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01A1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8B7F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AE84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CE645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EBD79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BB67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7E35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CAD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86F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6BC3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F0C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BF74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E97B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157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6E630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1702BD4" w14:textId="77777777" w:rsidTr="004654AF">
        <w:tc>
          <w:tcPr>
            <w:tcW w:w="959" w:type="dxa"/>
            <w:shd w:val="clear" w:color="auto" w:fill="auto"/>
            <w:vAlign w:val="center"/>
          </w:tcPr>
          <w:p w14:paraId="48297A51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A465029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№28  Терешковой, д 20 пом. 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7E33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6F41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1F6A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392D4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B74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F306A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5422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2870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3F8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8F68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9DB2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E67A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F38E5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A7E11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4030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A425B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89E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467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316F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461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653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5712A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65FE3A0" w14:textId="77777777" w:rsidTr="004654AF">
        <w:tc>
          <w:tcPr>
            <w:tcW w:w="959" w:type="dxa"/>
            <w:shd w:val="clear" w:color="auto" w:fill="auto"/>
            <w:vAlign w:val="center"/>
          </w:tcPr>
          <w:p w14:paraId="074E40C8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17E72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№29  г. Лебедянь ул.Школьная  д. 74 пом. 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0CEE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8C0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8BA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A63E1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948A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52D6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BA754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31B72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C19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8A786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38E3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75C8F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AA545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71529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7A0FF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C28D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993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B7E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60E7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51F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433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23F44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CBD6784" w14:textId="77777777" w:rsidTr="004654AF">
        <w:tc>
          <w:tcPr>
            <w:tcW w:w="959" w:type="dxa"/>
            <w:shd w:val="clear" w:color="auto" w:fill="auto"/>
            <w:vAlign w:val="center"/>
          </w:tcPr>
          <w:p w14:paraId="47AC26B3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5575F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№29  г. Лебедянь ул.Школьная  д. 74 пом. 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C90B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9084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FB4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7641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A99F8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5AE7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595B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D28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1432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DB3D7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D1071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0A04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6ADBF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C84BE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A9B4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734B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8533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D8A5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14D9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8ADB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B11D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F87EDE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4C47B0A" w14:textId="77777777" w:rsidTr="004654AF">
        <w:tc>
          <w:tcPr>
            <w:tcW w:w="959" w:type="dxa"/>
            <w:shd w:val="clear" w:color="auto" w:fill="auto"/>
            <w:vAlign w:val="center"/>
          </w:tcPr>
          <w:p w14:paraId="3939152F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EE8B0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№25  г.Грязи)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57AAE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43942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97F6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E9FD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BB8C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01469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FE4E6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1176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08F84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28FA3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485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EA1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13C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3D8C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D8F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8D7ED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8EC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D53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E40C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8AEE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9760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C2D7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19F559C" w14:textId="77777777" w:rsidTr="004654AF">
        <w:tc>
          <w:tcPr>
            <w:tcW w:w="959" w:type="dxa"/>
            <w:shd w:val="clear" w:color="auto" w:fill="auto"/>
            <w:vAlign w:val="center"/>
          </w:tcPr>
          <w:p w14:paraId="50B0E4F5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68А (67А)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4C58E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№25  г.Грязи)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C78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F6D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16239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5FC76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7062D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8D08C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96BF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982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251B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9567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6764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8A6E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EB9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B3A05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BF1F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D82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205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492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ACC4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DBC0B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E2A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11EB1F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836C3E8" w14:textId="77777777" w:rsidTr="004654AF">
        <w:tc>
          <w:tcPr>
            <w:tcW w:w="959" w:type="dxa"/>
            <w:shd w:val="clear" w:color="auto" w:fill="auto"/>
            <w:vAlign w:val="center"/>
          </w:tcPr>
          <w:p w14:paraId="68A41092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1C952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№31 г.Липецк, ул. Славянова, д.3 помещение 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9279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535F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885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7BE2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9E1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1414C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CCE3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30AE6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ED6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B5BC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1C19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9EF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FF7B5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2B0B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569A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77AB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859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63F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4A96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3AE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F4B0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2AD2A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FAABB9A" w14:textId="77777777" w:rsidTr="004654AF">
        <w:tc>
          <w:tcPr>
            <w:tcW w:w="959" w:type="dxa"/>
            <w:shd w:val="clear" w:color="auto" w:fill="auto"/>
            <w:vAlign w:val="center"/>
          </w:tcPr>
          <w:p w14:paraId="5806556D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6080EA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№32 г.Липецк, ул. пр.Победы, 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266D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4237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5588F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5792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590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81EF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D797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E2BC8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66C0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EF64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A768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19DC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E2C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7536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B9A3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C8D4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AE28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50B0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9D7F4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97A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2C0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F1788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5FD0ED0" w14:textId="77777777" w:rsidTr="004654AF">
        <w:tc>
          <w:tcPr>
            <w:tcW w:w="959" w:type="dxa"/>
            <w:shd w:val="clear" w:color="auto" w:fill="auto"/>
            <w:vAlign w:val="center"/>
          </w:tcPr>
          <w:p w14:paraId="73EBB884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71А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5129B49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№32 г.Липецк, ул. пр.Победы, 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DC18C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AEB1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CE12F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B18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24B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14E7E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1240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43E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F128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AF2D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041D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8710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43E7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15769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43FB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BC87C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197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05BC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F64C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A0CD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C94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F812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7D00208" w14:textId="77777777" w:rsidTr="004654AF">
        <w:tc>
          <w:tcPr>
            <w:tcW w:w="959" w:type="dxa"/>
            <w:shd w:val="clear" w:color="auto" w:fill="auto"/>
            <w:vAlign w:val="center"/>
          </w:tcPr>
          <w:p w14:paraId="282DFD0F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751E478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№33 г.Липецк, ул. Барашева, 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B696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A65A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A66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7FE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CD0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2CF43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A133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3FA4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03DB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9DC5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4FF9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D64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CCE6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B903A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E3B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672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132F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E28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FCA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8EA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7C0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E2973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1D47FD7" w14:textId="77777777" w:rsidTr="004654AF">
        <w:tc>
          <w:tcPr>
            <w:tcW w:w="959" w:type="dxa"/>
            <w:shd w:val="clear" w:color="auto" w:fill="auto"/>
            <w:vAlign w:val="center"/>
          </w:tcPr>
          <w:p w14:paraId="41EAB9B5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73А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E3358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№33 г.Липецк, ул. Барашева, 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8AA2D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96D2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507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007D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8D9C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883D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E768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9F53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11D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25E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C3ED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7819E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86B2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B813EB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4F97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8211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8F7C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6FB4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22355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5626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D47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21C0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69F52CB" w14:textId="77777777" w:rsidTr="004654AF">
        <w:tc>
          <w:tcPr>
            <w:tcW w:w="959" w:type="dxa"/>
            <w:shd w:val="clear" w:color="auto" w:fill="auto"/>
            <w:vAlign w:val="center"/>
          </w:tcPr>
          <w:p w14:paraId="40392A61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74А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C1BABD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№33 г.Липецк, ул. Барашева, 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9B764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1627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FF475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FB7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0347D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8AF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95D6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5A5A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EB55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C093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BDE4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B27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E2890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B0CF9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927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1CA48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1BB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17E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F17E5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84D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DCA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BE4E1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259B0A9" w14:textId="77777777" w:rsidTr="004654AF">
        <w:tc>
          <w:tcPr>
            <w:tcW w:w="959" w:type="dxa"/>
            <w:shd w:val="clear" w:color="auto" w:fill="auto"/>
            <w:vAlign w:val="center"/>
          </w:tcPr>
          <w:p w14:paraId="7937E852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D882E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№33 г.Липецк, ул. Барашева, 3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3C91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E64F1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7540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36A2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F91B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0282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0286E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FE91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C5A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A1C26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ABB6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8BA2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E1181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64F9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0EF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448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AAE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6FB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ADDE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FD2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8D24B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FC6A2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19BAAEE" w14:textId="77777777" w:rsidTr="004654AF">
        <w:tc>
          <w:tcPr>
            <w:tcW w:w="959" w:type="dxa"/>
            <w:shd w:val="clear" w:color="auto" w:fill="auto"/>
            <w:vAlign w:val="center"/>
          </w:tcPr>
          <w:p w14:paraId="05DB29C0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3DD62D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№35 г.Липецк, Ленинградская, 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26E0B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87FF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6CF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BBA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AEFC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8E5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F8AF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6D9E5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14C7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F8D0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151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CC7C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B9756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0D92B1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7AA6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3164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F4BA1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4690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E66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3638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E2A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E9BA4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737C48D" w14:textId="77777777" w:rsidTr="004654AF">
        <w:tc>
          <w:tcPr>
            <w:tcW w:w="959" w:type="dxa"/>
            <w:shd w:val="clear" w:color="auto" w:fill="auto"/>
            <w:vAlign w:val="center"/>
          </w:tcPr>
          <w:p w14:paraId="3BF93957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77А (76А)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319800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№35 г.Липецк, Ленинградская, 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1093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C90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E23B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D5F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49B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CD9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EA7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1932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6D11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B0836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CC4C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06DEE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A192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876FD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45D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A57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AA06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C398B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6B0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A4A5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3EF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8555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E018CF7" w14:textId="77777777" w:rsidTr="004654AF">
        <w:tc>
          <w:tcPr>
            <w:tcW w:w="959" w:type="dxa"/>
            <w:shd w:val="clear" w:color="auto" w:fill="auto"/>
            <w:vAlign w:val="center"/>
          </w:tcPr>
          <w:p w14:paraId="217C1D3B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17A294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№34 г.Липецк, 8 марта 26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DDE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9C16A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1DF0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113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38DBE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599FE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889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B8DB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84BE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5572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5E4D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6DD1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D1F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4EC21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92D4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CBA2E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4B5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363E0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6058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E0ED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C140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28A2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C38C72D" w14:textId="77777777" w:rsidTr="004654AF">
        <w:tc>
          <w:tcPr>
            <w:tcW w:w="959" w:type="dxa"/>
            <w:shd w:val="clear" w:color="auto" w:fill="auto"/>
            <w:vAlign w:val="center"/>
          </w:tcPr>
          <w:p w14:paraId="2C89BD64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79А (78А)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33811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№34 г.Липецк, 8 марта 26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D22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61E5C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974B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BF4D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090F6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9FE77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7F70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1C5D3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0B9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374E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D0834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920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6E8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F1773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6A21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3425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DD9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4DB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0D2A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F51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812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D930F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20DCF56" w14:textId="77777777" w:rsidTr="004654AF">
        <w:tc>
          <w:tcPr>
            <w:tcW w:w="959" w:type="dxa"/>
            <w:shd w:val="clear" w:color="auto" w:fill="auto"/>
            <w:vAlign w:val="center"/>
          </w:tcPr>
          <w:p w14:paraId="293DF9D1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A59321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№36 г.Липецк, ул. Газина 12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A286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D32A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4D7A9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652D6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C93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FEAF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EC0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5923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F96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06C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F9C58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1B2DC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B7D0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B696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BD4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C5D57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A60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6703D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C3D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A8FF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C54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05655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06FA73D" w14:textId="77777777" w:rsidTr="004654AF">
        <w:tc>
          <w:tcPr>
            <w:tcW w:w="959" w:type="dxa"/>
            <w:shd w:val="clear" w:color="auto" w:fill="auto"/>
            <w:vAlign w:val="center"/>
          </w:tcPr>
          <w:p w14:paraId="76D8056F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81А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556271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№36 г.Липецк, ул. Газина 12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E714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C7D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ADF0E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FF70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E4DB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17201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380E2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457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A8E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EAA3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7DC1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9EE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CD89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C0E84D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C22C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9DDB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E81C4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23C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640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195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E47F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C6BD8F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39BF140" w14:textId="77777777" w:rsidTr="004654AF">
        <w:tc>
          <w:tcPr>
            <w:tcW w:w="959" w:type="dxa"/>
            <w:shd w:val="clear" w:color="auto" w:fill="auto"/>
            <w:vAlign w:val="center"/>
          </w:tcPr>
          <w:p w14:paraId="366FC6BF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28635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Продавец - универсал (Фирменный </w:t>
            </w:r>
            <w:r>
              <w:rPr>
                <w:sz w:val="16"/>
                <w:szCs w:val="18"/>
              </w:rPr>
              <w:lastRenderedPageBreak/>
              <w:t>магазин "ЛИМАК" №37 г. Липецк, с. Сселки, ул. Ленина 174)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7774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BBE9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F004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F9FF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D126F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D0E39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8F0F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0172B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AFD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F046C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D7EB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622D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6E68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A18EE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4FEB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DCFD3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EBD4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69C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E2A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BACB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DF0E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20850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9D6F38A" w14:textId="77777777" w:rsidTr="004654AF">
        <w:tc>
          <w:tcPr>
            <w:tcW w:w="959" w:type="dxa"/>
            <w:shd w:val="clear" w:color="auto" w:fill="auto"/>
            <w:vAlign w:val="center"/>
          </w:tcPr>
          <w:p w14:paraId="5082F552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0A3928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№37 г. Липецк, с. Сселки, ул. Ленина 175)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3FA2B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52825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5E924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1F803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87B6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70F6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A05C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06EA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5E80E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4B5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572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3435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FA5F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23218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658E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EDA6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4B8D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0510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565E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68E62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24A4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6F82C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1401791" w14:textId="77777777" w:rsidTr="004654AF">
        <w:tc>
          <w:tcPr>
            <w:tcW w:w="959" w:type="dxa"/>
            <w:shd w:val="clear" w:color="auto" w:fill="auto"/>
            <w:vAlign w:val="center"/>
          </w:tcPr>
          <w:p w14:paraId="7649D749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D509C7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 №38 г. Липецк, пр. Победы, 25)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E4CD5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574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8042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0C05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2FC28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4708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AB40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880F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F8BE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C073B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41E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216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345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234CC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593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472F4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D79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BD1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A2D46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B3F1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0671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2FC2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64168B9" w14:textId="77777777" w:rsidTr="004654AF">
        <w:tc>
          <w:tcPr>
            <w:tcW w:w="959" w:type="dxa"/>
            <w:shd w:val="clear" w:color="auto" w:fill="auto"/>
            <w:vAlign w:val="center"/>
          </w:tcPr>
          <w:p w14:paraId="52D4EED7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85А (84А)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DB8DCA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 №38 г. Липецк, пр. Победы, 25)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DB56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92375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62633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527E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5954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10CB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4D89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A5BA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FA73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1D8E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F07BE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CCFCC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09D47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292E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796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C836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E2E7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F4AE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9D6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8E2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4E2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79A8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A01D2BE" w14:textId="77777777" w:rsidTr="004654AF">
        <w:tc>
          <w:tcPr>
            <w:tcW w:w="959" w:type="dxa"/>
            <w:shd w:val="clear" w:color="auto" w:fill="auto"/>
            <w:vAlign w:val="center"/>
          </w:tcPr>
          <w:p w14:paraId="465B6C94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C614ED8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ЛИМАК №39 г. Елец, поc. Строитель, д. 27 помещение VII)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1A8F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031C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5CA41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0EE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98FD8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4239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48B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9199E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99D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E80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3F5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C1E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4A4F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D8637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C01F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94AD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E5E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A79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FF37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B0C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794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94655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028DF01" w14:textId="77777777" w:rsidTr="004654AF">
        <w:tc>
          <w:tcPr>
            <w:tcW w:w="959" w:type="dxa"/>
            <w:shd w:val="clear" w:color="auto" w:fill="auto"/>
            <w:vAlign w:val="center"/>
          </w:tcPr>
          <w:p w14:paraId="22FE85C9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87А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5F43CB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ЛИМАК №39 г. Елец, поc. Строитель, д. 27 помещение VII)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8791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0975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EC2C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72FA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FDBA6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4F1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233D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FF82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36D5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9A66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6928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E703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304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A166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0105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AFE12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D5F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CCC8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052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62C0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9511D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DA4F8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044D4527" w14:textId="77777777" w:rsidTr="004654AF">
        <w:tc>
          <w:tcPr>
            <w:tcW w:w="959" w:type="dxa"/>
            <w:shd w:val="clear" w:color="auto" w:fill="auto"/>
            <w:vAlign w:val="center"/>
          </w:tcPr>
          <w:p w14:paraId="4B000CB8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BF4C323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41 с. Октябрьское, пр. Революции 83)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EEFCD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5B55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BB0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C4D4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BCEB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B445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EAA8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D357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81EF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97FD2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D7E02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BF96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EB848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47FDC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02AE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DB28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D9A0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F9FA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F78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E6F9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C6D1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4104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DB5E350" w14:textId="77777777" w:rsidTr="004654AF">
        <w:tc>
          <w:tcPr>
            <w:tcW w:w="959" w:type="dxa"/>
            <w:shd w:val="clear" w:color="auto" w:fill="auto"/>
            <w:vAlign w:val="center"/>
          </w:tcPr>
          <w:p w14:paraId="23628F3C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1DAEC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41 с. Октябрьское, пр. Революции 84)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C650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1E1E8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5FD5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55D8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108C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AE89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E93C4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BA20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7AA4A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0B77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8EC3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BBE50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4D59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6D04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3B1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100EA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EEB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BDE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AC9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7AD1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9256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7BA6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56D0394" w14:textId="77777777" w:rsidTr="004654AF">
        <w:tc>
          <w:tcPr>
            <w:tcW w:w="959" w:type="dxa"/>
            <w:shd w:val="clear" w:color="auto" w:fill="auto"/>
            <w:vAlign w:val="center"/>
          </w:tcPr>
          <w:p w14:paraId="65DE2AD5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1E251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42  г. Липецк, пр. 60 лет СССР, 23 б)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82AD6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439A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8020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F67A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E8229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8412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6F7A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736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8FEA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EA1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24339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DCAD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E7D3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AC47A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5B3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0ABDC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20461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E2B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B9EE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B4B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8DCA3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19468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2CE524C" w14:textId="77777777" w:rsidTr="004654AF">
        <w:tc>
          <w:tcPr>
            <w:tcW w:w="959" w:type="dxa"/>
            <w:shd w:val="clear" w:color="auto" w:fill="auto"/>
            <w:vAlign w:val="center"/>
          </w:tcPr>
          <w:p w14:paraId="322F02F5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91А (90А)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0914D2A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42  г. Липецк, пр. 60 лет СССР, 23 б)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4A2E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D89B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C228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8965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06F9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8E1C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D9E9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8EA0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65EE5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7598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50EA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C0E0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80165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E6EC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C966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C267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826B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19E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A6B8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C53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751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F457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8E83AD7" w14:textId="77777777" w:rsidTr="004654AF">
        <w:tc>
          <w:tcPr>
            <w:tcW w:w="959" w:type="dxa"/>
            <w:shd w:val="clear" w:color="auto" w:fill="auto"/>
            <w:vAlign w:val="center"/>
          </w:tcPr>
          <w:p w14:paraId="60380473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0F9D9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44  г. Липецк, пер. Рудный 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EC18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F3B0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001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E2DA3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A37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9B7E1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40120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FFF40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087F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AC81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E9ECE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2F4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CE1F0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89A1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2571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D409A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837F5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B942F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BAC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8FE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68F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2E511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5BB85DE" w14:textId="77777777" w:rsidTr="004654AF">
        <w:tc>
          <w:tcPr>
            <w:tcW w:w="959" w:type="dxa"/>
            <w:shd w:val="clear" w:color="auto" w:fill="auto"/>
            <w:vAlign w:val="center"/>
          </w:tcPr>
          <w:p w14:paraId="40261662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93А (92А)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3583F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44  г. Липецк, пер. Рудный 17)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1591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24AA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75BF8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4285D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15B8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FDB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72CD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0AC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9E15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B6A1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52C5D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DB32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4EF9B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6CFE3A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DAAF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7517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2006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891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0F261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4012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C86F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717C5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229DB88" w14:textId="77777777" w:rsidTr="004654AF">
        <w:tc>
          <w:tcPr>
            <w:tcW w:w="959" w:type="dxa"/>
            <w:shd w:val="clear" w:color="auto" w:fill="auto"/>
            <w:vAlign w:val="center"/>
          </w:tcPr>
          <w:p w14:paraId="660B904E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4ABE76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45  г. Липецк, ул. Кочеткова, 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DA8B2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849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61A5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E70C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F83F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99C1F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385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14D5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CD4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B7724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A7AC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68A1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C01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8CE0F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F745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3F1D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F0C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283A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24BA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C39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15C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C30F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4529439" w14:textId="77777777" w:rsidTr="004654AF">
        <w:tc>
          <w:tcPr>
            <w:tcW w:w="959" w:type="dxa"/>
            <w:shd w:val="clear" w:color="auto" w:fill="auto"/>
            <w:vAlign w:val="center"/>
          </w:tcPr>
          <w:p w14:paraId="2AD7D45D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95А (94А)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FAB31A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45  г. Липецк, ул. Кочеткова, 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B5B29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90B2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1157F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7BDB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54D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D1663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4A4C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6F519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9AFB8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AF6D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0079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350C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2BDA4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6237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441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758EF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9E9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7348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B4187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AE6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A8C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8772F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3F38EA0" w14:textId="77777777" w:rsidTr="004654AF">
        <w:tc>
          <w:tcPr>
            <w:tcW w:w="959" w:type="dxa"/>
            <w:shd w:val="clear" w:color="auto" w:fill="auto"/>
            <w:vAlign w:val="center"/>
          </w:tcPr>
          <w:p w14:paraId="5F0D1969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94AEA8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46  г. Елец, ул. Пушкина, 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FD30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91D6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F8CC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C883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6A1EB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2942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E61C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C252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5A13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A0C0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EC14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926C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2127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7BB15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577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E1A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B07B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333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DF9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841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27E6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B0A6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9290A40" w14:textId="77777777" w:rsidTr="004654AF">
        <w:tc>
          <w:tcPr>
            <w:tcW w:w="959" w:type="dxa"/>
            <w:shd w:val="clear" w:color="auto" w:fill="auto"/>
            <w:vAlign w:val="center"/>
          </w:tcPr>
          <w:p w14:paraId="11B36A91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97А (96А)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B0BF95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46  г. Елец, ул. Пушкина, 16)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6A69F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6EC70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6ED4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5A89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6A12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587F0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0F162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D1966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2FAB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D8A1B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C0972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74DE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8DD0A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8A94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A3E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B510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34A0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5A5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814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6EF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A674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DDAC5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2F99B14" w14:textId="77777777" w:rsidTr="004654AF">
        <w:tc>
          <w:tcPr>
            <w:tcW w:w="959" w:type="dxa"/>
            <w:shd w:val="clear" w:color="auto" w:fill="auto"/>
            <w:vAlign w:val="center"/>
          </w:tcPr>
          <w:p w14:paraId="667B1D21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C1959B3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47  г. Чаплыгин, ул. Советская, 25)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92F2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58E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DE0E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7A8A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2A2A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15A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C76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6569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58B1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75EB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CC77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15A07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B90A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C78B1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F635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03021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3B4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70A8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C4B1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98DF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82A0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B20F1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6E4011E" w14:textId="77777777" w:rsidTr="004654AF">
        <w:tc>
          <w:tcPr>
            <w:tcW w:w="959" w:type="dxa"/>
            <w:shd w:val="clear" w:color="auto" w:fill="auto"/>
            <w:vAlign w:val="center"/>
          </w:tcPr>
          <w:p w14:paraId="1CBF3140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99А (98А)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DD115B3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47  г. Чаплыгин, ул. Советская, 25)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3A6FB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D54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06CA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24367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4AC5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80C9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288B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8224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AC76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4E16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CBE8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959AD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254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5601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7CCC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AFC9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D9F5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5AE2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6DB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113A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B838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DC26D3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CBA0859" w14:textId="77777777" w:rsidTr="004654AF">
        <w:tc>
          <w:tcPr>
            <w:tcW w:w="959" w:type="dxa"/>
            <w:shd w:val="clear" w:color="auto" w:fill="auto"/>
            <w:vAlign w:val="center"/>
          </w:tcPr>
          <w:p w14:paraId="440B893B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9C7228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Продавец - универсал (Фирменный </w:t>
            </w:r>
            <w:r>
              <w:rPr>
                <w:sz w:val="16"/>
                <w:szCs w:val="18"/>
              </w:rPr>
              <w:lastRenderedPageBreak/>
              <w:t>магазин "ЛИМАК" № 40  г. Липецк, ул. Моршанская, 7 б)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4143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857D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EEFFD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D8C28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AC7BF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C2CA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EA34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341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306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3CF7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F2C80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EF7C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8E8FB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2BAF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E1EC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20C3D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5E46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7057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9E18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EBB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D88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70743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BA55D2C" w14:textId="77777777" w:rsidTr="004654AF">
        <w:tc>
          <w:tcPr>
            <w:tcW w:w="959" w:type="dxa"/>
            <w:shd w:val="clear" w:color="auto" w:fill="auto"/>
            <w:vAlign w:val="center"/>
          </w:tcPr>
          <w:p w14:paraId="67DF1326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101А (100А)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EE8A51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40  г. Липецк, ул. Моршанская, 7 б)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D4CC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B617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9E20A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6F6C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467A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DA29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8679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E559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577F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795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BE7BA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9AAC0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76E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EBCC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8F6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E14D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3DBB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F0A6C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B6C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C8B62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0E84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DC04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E1159CE" w14:textId="77777777" w:rsidTr="004654AF">
        <w:tc>
          <w:tcPr>
            <w:tcW w:w="959" w:type="dxa"/>
            <w:shd w:val="clear" w:color="auto" w:fill="auto"/>
            <w:vAlign w:val="center"/>
          </w:tcPr>
          <w:p w14:paraId="01F41D28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0F358A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48  г. Липецк, ул. Гагарина, 125)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85B6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C440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E830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8C6AB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5BAF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41F4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495A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AEC4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E677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5DC7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68164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2A7E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79C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4260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7539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1966D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BCA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4FCF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972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C9E8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273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A75A39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44EA557" w14:textId="77777777" w:rsidTr="004654AF">
        <w:tc>
          <w:tcPr>
            <w:tcW w:w="959" w:type="dxa"/>
            <w:shd w:val="clear" w:color="auto" w:fill="auto"/>
            <w:vAlign w:val="center"/>
          </w:tcPr>
          <w:p w14:paraId="1AAF030A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103А (102А)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71449E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48  г. Липецк, ул. Гагарина, 125)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3463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8A2B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79DB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94D3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F32C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124A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861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F74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15CD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8682D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56C58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E5A2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9F2C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78406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4C152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D434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7F9A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117C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998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AD40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7550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9013A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4B3949B" w14:textId="77777777" w:rsidTr="004654AF">
        <w:tc>
          <w:tcPr>
            <w:tcW w:w="959" w:type="dxa"/>
            <w:shd w:val="clear" w:color="auto" w:fill="auto"/>
            <w:vAlign w:val="center"/>
          </w:tcPr>
          <w:p w14:paraId="7829D2DE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8B8DCC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49  г. Липецк, ул. Космонавтов, 70)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CBD4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ADBD8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4C3C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497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F8CBB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ABB3A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17B9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3167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59E9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53A47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839E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204E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F2A4F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9AEDD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6EFF8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4D56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6D26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C1B50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4A5C3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C10D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4272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2ED5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897F6D8" w14:textId="77777777" w:rsidTr="004654AF">
        <w:tc>
          <w:tcPr>
            <w:tcW w:w="959" w:type="dxa"/>
            <w:shd w:val="clear" w:color="auto" w:fill="auto"/>
            <w:vAlign w:val="center"/>
          </w:tcPr>
          <w:p w14:paraId="6858BF92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105А (104А)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BA25E6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49  г. Липецк, ул. Космонавтов, 70)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4CA49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5261D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801E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263EF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9B12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1E7D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6BD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6DC2F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DD39B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D41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BA78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9B50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75C18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8E768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6F6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003A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4B1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9D7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8374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E53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336E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2DAE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7DC1E00" w14:textId="77777777" w:rsidTr="004654AF">
        <w:tc>
          <w:tcPr>
            <w:tcW w:w="959" w:type="dxa"/>
            <w:shd w:val="clear" w:color="auto" w:fill="auto"/>
            <w:vAlign w:val="center"/>
          </w:tcPr>
          <w:p w14:paraId="08E591E4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A1A8E00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50, г. Елец, ул. Гагарина, 26)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67C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9D67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C2B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6AB4A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19CD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0B08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EFE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74813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8D6AF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4CDBE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9DB8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C9E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DB5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D4CEF9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F748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772E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140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3E47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04F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2F3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AD2C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E590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BABDB1A" w14:textId="77777777" w:rsidTr="004654AF">
        <w:tc>
          <w:tcPr>
            <w:tcW w:w="959" w:type="dxa"/>
            <w:shd w:val="clear" w:color="auto" w:fill="auto"/>
            <w:vAlign w:val="center"/>
          </w:tcPr>
          <w:p w14:paraId="1277C0AB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107А (106А)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7270B5C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50, г. Елец, ул. Гагарина, 26)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B74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E065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90AF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A153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AB5F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22B1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4B26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D71E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B6E21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C50E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8902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343B2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CF51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65CE9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379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2DE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D1B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7319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5959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7CE9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6E4F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E516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05293CE" w14:textId="77777777" w:rsidTr="004654AF">
        <w:tc>
          <w:tcPr>
            <w:tcW w:w="959" w:type="dxa"/>
            <w:shd w:val="clear" w:color="auto" w:fill="auto"/>
            <w:vAlign w:val="center"/>
          </w:tcPr>
          <w:p w14:paraId="0B017028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385DC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51, г. Задонск, ул. Степанищева, 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73BF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BD0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CD2A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EE38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CBEF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C281F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01D9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815E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6D65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CF983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101F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9BD6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75AF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D8ED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0FB0B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FC10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0A03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F506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C1A8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316E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225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2A50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9C6D7DF" w14:textId="77777777" w:rsidTr="004654AF">
        <w:tc>
          <w:tcPr>
            <w:tcW w:w="959" w:type="dxa"/>
            <w:shd w:val="clear" w:color="auto" w:fill="auto"/>
            <w:vAlign w:val="center"/>
          </w:tcPr>
          <w:p w14:paraId="3AFD2E49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E5884E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51, г. Задонск, ул. Степанищева, 10)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AACD6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619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5DD2E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704B1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FCCE0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77B58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7C12F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EFC76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C0723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A4E4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C97F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DEFF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C493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E00FB4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B48CC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9F9E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3CDB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76F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1081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F32B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A703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A1F31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159C110" w14:textId="77777777" w:rsidTr="004654AF">
        <w:tc>
          <w:tcPr>
            <w:tcW w:w="959" w:type="dxa"/>
            <w:shd w:val="clear" w:color="auto" w:fill="auto"/>
            <w:vAlign w:val="center"/>
          </w:tcPr>
          <w:p w14:paraId="3C5461A6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32FCC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52, г. Липецк ул Терешковой)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7AE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8AEFB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1B768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9F0FA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28681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2EF0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CC979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168A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9C4B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7C4A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3DC04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747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2773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E38E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E1C6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F4E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472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C52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564B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F364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2FC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CA638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52DE5631" w14:textId="77777777" w:rsidTr="004654AF">
        <w:tc>
          <w:tcPr>
            <w:tcW w:w="959" w:type="dxa"/>
            <w:shd w:val="clear" w:color="auto" w:fill="auto"/>
            <w:vAlign w:val="center"/>
          </w:tcPr>
          <w:p w14:paraId="3B503610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111А (110А)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36E6F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52, г. Липецк ул Терешковой)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46914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12A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05E10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95C6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8350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670B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EA79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9F61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67C2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93B5F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B89EB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ADE6D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7D92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686FD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8579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6406D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6D2D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3B4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F2B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94642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3D7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80DC22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0AD65AFE" w14:textId="77777777" w:rsidTr="004654AF">
        <w:tc>
          <w:tcPr>
            <w:tcW w:w="959" w:type="dxa"/>
            <w:shd w:val="clear" w:color="auto" w:fill="auto"/>
            <w:vAlign w:val="center"/>
          </w:tcPr>
          <w:p w14:paraId="369D7197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1B74E3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53, г. Липецк ул пр. Мира, д 2 неж. Пом.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009C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64AF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D4F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38B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3A932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2BEBC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00018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6D3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C0E2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864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A2B87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8A9C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044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B0510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022D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E6B5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DB5B5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AF43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87A7E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409B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9507D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5AA0C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82B7CEB" w14:textId="77777777" w:rsidTr="004654AF">
        <w:tc>
          <w:tcPr>
            <w:tcW w:w="959" w:type="dxa"/>
            <w:shd w:val="clear" w:color="auto" w:fill="auto"/>
            <w:vAlign w:val="center"/>
          </w:tcPr>
          <w:p w14:paraId="5C6D894E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113А (112А)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3956AA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53, г. Липецк ул пр. Мира, д 2 неж. Пом. №3)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BEB61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5C4D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1303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7A021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B010C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0F1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50B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81C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67C68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390E3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39C5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F1843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69AD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0314B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51A6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4317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654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2DA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EBA23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9FC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B9E3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92A0B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472E8A1" w14:textId="77777777" w:rsidTr="004654AF">
        <w:tc>
          <w:tcPr>
            <w:tcW w:w="959" w:type="dxa"/>
            <w:shd w:val="clear" w:color="auto" w:fill="auto"/>
            <w:vAlign w:val="center"/>
          </w:tcPr>
          <w:p w14:paraId="27641C50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9EF3D7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54, г. Елец. ул. Орджоникидзе,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D639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E23B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6C9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785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6AC0A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E21C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11ED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DD125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155BE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73DE5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25DAF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4E1F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16AA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D94D7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19B43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4513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4C88A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2D7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CF8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9DE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823F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D877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41762C9" w14:textId="77777777" w:rsidTr="004654AF">
        <w:tc>
          <w:tcPr>
            <w:tcW w:w="959" w:type="dxa"/>
            <w:shd w:val="clear" w:color="auto" w:fill="auto"/>
            <w:vAlign w:val="center"/>
          </w:tcPr>
          <w:p w14:paraId="775353B5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115А (114А)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BF444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54, г. Елец. ул. Орджоникидзе,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AA7B6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D20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328F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D7D6A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52008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EC438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709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178B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6096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8D3C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9DD5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8D622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FBE6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9C1301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5DAB1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B79133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386A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205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9958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A455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216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97EAC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868812B" w14:textId="77777777" w:rsidTr="004654AF">
        <w:tc>
          <w:tcPr>
            <w:tcW w:w="959" w:type="dxa"/>
            <w:shd w:val="clear" w:color="auto" w:fill="auto"/>
            <w:vAlign w:val="center"/>
          </w:tcPr>
          <w:p w14:paraId="00358839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0B7A5F6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56, г. Липецк. пр. Победы, д.72)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668B2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F48B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98291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CC8F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66B0B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96B93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4C77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925C3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E9AD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F5F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E9EC5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1CADF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4B51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972060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E9A0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48DE8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ED4C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51B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733A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B0C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7B98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34E60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06F3FFB6" w14:textId="77777777" w:rsidTr="004654AF">
        <w:tc>
          <w:tcPr>
            <w:tcW w:w="959" w:type="dxa"/>
            <w:shd w:val="clear" w:color="auto" w:fill="auto"/>
            <w:vAlign w:val="center"/>
          </w:tcPr>
          <w:p w14:paraId="7C300910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117А (116А)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9D89EBA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56, г. Липецк. пр. Победы, д.72)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E1F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7D0D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2BB5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C8E0A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5F32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E25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6698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A281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30FD5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736CD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2328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C66FE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BF871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AE9AE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7A75E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0ADA7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AF69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3F5D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C4A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466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CEA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D8C4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0B60546" w14:textId="77777777" w:rsidTr="004654AF">
        <w:tc>
          <w:tcPr>
            <w:tcW w:w="959" w:type="dxa"/>
            <w:shd w:val="clear" w:color="auto" w:fill="auto"/>
            <w:vAlign w:val="center"/>
          </w:tcPr>
          <w:p w14:paraId="59A59D7E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197C357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Продавец - универсал (Фирменный </w:t>
            </w:r>
            <w:r>
              <w:rPr>
                <w:sz w:val="16"/>
                <w:szCs w:val="18"/>
              </w:rPr>
              <w:lastRenderedPageBreak/>
              <w:t>магазин "ЛИМАК" № 57, г. Липецк.ул. Вермишева, д.2)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DAEE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9BCD0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14673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6C8B09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2BD4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9508F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8545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BA0A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DFD9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99772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7D7E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6E5C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D0CF0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BA226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0394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92A71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0398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CB22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BA3D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A2E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1F1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65E0A1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1081E08" w14:textId="77777777" w:rsidTr="004654AF">
        <w:tc>
          <w:tcPr>
            <w:tcW w:w="959" w:type="dxa"/>
            <w:shd w:val="clear" w:color="auto" w:fill="auto"/>
            <w:vAlign w:val="center"/>
          </w:tcPr>
          <w:p w14:paraId="21F51E01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119А (118А)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8CE27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 57, г. Липецк.ул. Вермишева, д.2)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D871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7501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BAB0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11AB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3A31D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963B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79558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2893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0E7AC5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C8F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B59CC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BD74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DC07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F1D65C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D6675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46A1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C07B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038E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844F8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B1A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6A25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38044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F353ACE" w14:textId="77777777" w:rsidTr="004654AF">
        <w:tc>
          <w:tcPr>
            <w:tcW w:w="959" w:type="dxa"/>
            <w:shd w:val="clear" w:color="auto" w:fill="auto"/>
            <w:vAlign w:val="center"/>
          </w:tcPr>
          <w:p w14:paraId="0F7512BE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5CC3D7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№10, г. Липецк.ул. Я.Берзина, д.3, корп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D1C72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1F7E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0903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488CE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516EE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19561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094C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9A32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4752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FCB5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2895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FB77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22B34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4544C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6B40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A6D9B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BAAA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ED31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83D31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6281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CFB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CA6FF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67C63CFF" w14:textId="77777777" w:rsidTr="004654AF">
        <w:tc>
          <w:tcPr>
            <w:tcW w:w="959" w:type="dxa"/>
            <w:shd w:val="clear" w:color="auto" w:fill="auto"/>
            <w:vAlign w:val="center"/>
          </w:tcPr>
          <w:p w14:paraId="281DCAE7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121А (120А)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FDC022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№10, г. Липецк.ул. Я.Берзина, д.3, корп 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C0A5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9549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34E7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906B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87A39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C375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04E4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C3689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8FADE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EB9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2D9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C9666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69953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8D5F9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978E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BF12B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E2B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64D6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51D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FF34F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06C8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67168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3207F7DC" w14:textId="77777777" w:rsidTr="004654AF">
        <w:tc>
          <w:tcPr>
            <w:tcW w:w="959" w:type="dxa"/>
            <w:shd w:val="clear" w:color="auto" w:fill="auto"/>
            <w:vAlign w:val="center"/>
          </w:tcPr>
          <w:p w14:paraId="3B1F022A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FA2E4F1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№30, г. Липецк.ул. Плеханова, д.59)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5C9A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866FF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28E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B11FE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213DD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EADB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6BE17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B52F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ED28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2593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65AE0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1557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C7E4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9AFC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96F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B5B61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65F1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A3E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B3B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95B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B5A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3C94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D899A21" w14:textId="77777777" w:rsidTr="004654AF">
        <w:tc>
          <w:tcPr>
            <w:tcW w:w="959" w:type="dxa"/>
            <w:shd w:val="clear" w:color="auto" w:fill="auto"/>
            <w:vAlign w:val="center"/>
          </w:tcPr>
          <w:p w14:paraId="76BC7D8C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123А (122А)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82960C4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№30, г. Липецк.ул. Плеханова, д.59)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72114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0C9A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8150E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08BBB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16BAC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07D6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EA3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44F5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2428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3F024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47B06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47C30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129C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316E8A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E70EC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2EBB2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F100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79BB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0E736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E3D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C58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E458EF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1FE5E5D8" w14:textId="77777777" w:rsidTr="004654AF">
        <w:tc>
          <w:tcPr>
            <w:tcW w:w="959" w:type="dxa"/>
            <w:shd w:val="clear" w:color="auto" w:fill="auto"/>
            <w:vAlign w:val="center"/>
          </w:tcPr>
          <w:p w14:paraId="32EAB117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09895AC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№55, г. Липецк.ул. Зегела, д.11)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B2CAE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1F4E5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0D6FE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8B5E3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AA47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8B020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D950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F8B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BE7A7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6DA5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6605F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08A8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D06D0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7F2D6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B87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34954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4F1F7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777A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5835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DD107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CCF6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0CF3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A10A5A9" w14:textId="77777777" w:rsidTr="004654AF">
        <w:tc>
          <w:tcPr>
            <w:tcW w:w="959" w:type="dxa"/>
            <w:shd w:val="clear" w:color="auto" w:fill="auto"/>
            <w:vAlign w:val="center"/>
          </w:tcPr>
          <w:p w14:paraId="51AF445E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125А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DEAD21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№55, г. Липецк.ул. Зегела, д.11)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A4A2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068E2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950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D99E4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9974D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32EC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C71CC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7E2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96D0F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DAF32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E5F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807D2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4E842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D2FD81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24FC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3BB2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4B1C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ECA5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4E9F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035F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447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A6978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27DB6E64" w14:textId="77777777" w:rsidTr="004654AF">
        <w:tc>
          <w:tcPr>
            <w:tcW w:w="959" w:type="dxa"/>
            <w:shd w:val="clear" w:color="auto" w:fill="auto"/>
            <w:vAlign w:val="center"/>
          </w:tcPr>
          <w:p w14:paraId="5BB0091A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126А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5A19F1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№55, г. Липецк.ул. Зегела, д.11)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A1F0D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A059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99E3A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BE4EF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E7108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72B00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D7452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8579E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A299B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FD28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6D599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2E52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CCC5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68565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5F41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31188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87B40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29CC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16551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B2D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9D285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209AB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7F05904C" w14:textId="77777777" w:rsidTr="004654AF">
        <w:tc>
          <w:tcPr>
            <w:tcW w:w="959" w:type="dxa"/>
            <w:shd w:val="clear" w:color="auto" w:fill="auto"/>
            <w:vAlign w:val="center"/>
          </w:tcPr>
          <w:p w14:paraId="2826AFFF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127А (124А)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F3A8FEB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(Фирменный магазин "ЛИМАК" №55, г. Липецк.ул. Зегела, д.11)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B012B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CC044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CD7E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4B1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A8FEA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3DEE1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E39C4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EF4B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27A37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68FF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E46C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F36A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CFD0F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B90BE7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8C00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1C186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E1CA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017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EE01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9025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BABD6A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0132C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08AB68C2" w14:textId="77777777" w:rsidTr="004654AF">
        <w:tc>
          <w:tcPr>
            <w:tcW w:w="959" w:type="dxa"/>
            <w:shd w:val="clear" w:color="auto" w:fill="auto"/>
            <w:vAlign w:val="center"/>
          </w:tcPr>
          <w:p w14:paraId="137DA08F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585459F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(Фирменый магазин ЛИМАК" №58 г.Липецк, ул.Хренникова, д.7)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CCBD0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C8E5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6D362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3904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837F70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BCBEA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EA299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4B40E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06D39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EFF544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0E80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F2227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212BD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9B8D3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4E34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0FD70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94F9C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FE2B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99EE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12F79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719F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6BC68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1342B7" w:rsidRPr="007E1E2D" w14:paraId="4A705309" w14:textId="77777777" w:rsidTr="004654AF">
        <w:tc>
          <w:tcPr>
            <w:tcW w:w="959" w:type="dxa"/>
            <w:shd w:val="clear" w:color="auto" w:fill="auto"/>
            <w:vAlign w:val="center"/>
          </w:tcPr>
          <w:p w14:paraId="32DE93F3" w14:textId="77777777" w:rsid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129А (128А)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DE90F8" w14:textId="77777777" w:rsidR="001342B7" w:rsidRPr="001342B7" w:rsidRDefault="001342B7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Продавец - универсал (Фирменый магазин ЛИМАК" №58 г.Липецк, ул.Хренникова, д.7)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6C3CB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1B19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E6AC6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71786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5316F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E62858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A69A93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4D4B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E2409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D5745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DE0FF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1669A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F914B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D5C6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C4D8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A6FCA6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74685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92A77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F0261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0B137D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76A7E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BD3392" w14:textId="77777777" w:rsidR="001342B7" w:rsidRDefault="001342B7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</w:tbl>
    <w:p w14:paraId="522E68CB" w14:textId="77777777" w:rsidR="00936F48" w:rsidRPr="007E1E2D" w:rsidRDefault="00936F48" w:rsidP="00936F48">
      <w:pPr>
        <w:rPr>
          <w:sz w:val="22"/>
        </w:rPr>
      </w:pPr>
      <w:r w:rsidRPr="007E1E2D">
        <w:rPr>
          <w:sz w:val="22"/>
        </w:rPr>
        <w:t>Дата составления: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fill_date \* MERGEFORMAT </w:instrText>
      </w:r>
      <w:r w:rsidRPr="007E1E2D">
        <w:rPr>
          <w:rStyle w:val="a9"/>
          <w:sz w:val="22"/>
        </w:rPr>
        <w:fldChar w:fldCharType="separate"/>
      </w:r>
      <w:r w:rsidR="00622154">
        <w:rPr>
          <w:rStyle w:val="a9"/>
          <w:sz w:val="22"/>
        </w:rPr>
        <w:t>16</w:t>
      </w:r>
      <w:r w:rsidR="00A45ED1">
        <w:rPr>
          <w:rStyle w:val="a9"/>
          <w:sz w:val="22"/>
        </w:rPr>
        <w:t>.08.2022</w:t>
      </w:r>
      <w:r w:rsidR="001342B7">
        <w:rPr>
          <w:rStyle w:val="a9"/>
          <w:sz w:val="22"/>
        </w:rPr>
        <w:t xml:space="preserve">   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7F3425D6" w14:textId="77777777" w:rsidR="00DC1A91" w:rsidRPr="007E1E2D" w:rsidRDefault="00DC1A91" w:rsidP="00DC1A91">
      <w:pPr>
        <w:rPr>
          <w:sz w:val="22"/>
        </w:rPr>
      </w:pPr>
    </w:p>
    <w:sectPr w:rsidR="00DC1A91" w:rsidRPr="007E1E2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EBF4" w14:textId="77777777" w:rsidR="00E3495B" w:rsidRDefault="00E3495B" w:rsidP="001342B7">
      <w:r>
        <w:separator/>
      </w:r>
    </w:p>
  </w:endnote>
  <w:endnote w:type="continuationSeparator" w:id="0">
    <w:p w14:paraId="12559B75" w14:textId="77777777" w:rsidR="00E3495B" w:rsidRDefault="00E3495B" w:rsidP="001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76A9" w14:textId="77777777" w:rsidR="00E3495B" w:rsidRDefault="00E3495B" w:rsidP="001342B7">
      <w:r>
        <w:separator/>
      </w:r>
    </w:p>
  </w:footnote>
  <w:footnote w:type="continuationSeparator" w:id="0">
    <w:p w14:paraId="22D910B0" w14:textId="77777777" w:rsidR="00E3495B" w:rsidRDefault="00E3495B" w:rsidP="00134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7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Зубчонок Наталья Владимировна"/>
    <w:docVar w:name="ceh_info" w:val="Акционерное общество Продовольственная компания &quot;ЛИМАК&quot; Дивизион фирменная розница"/>
    <w:docVar w:name="doc_name" w:val="Документ7"/>
    <w:docVar w:name="doc_type" w:val="5"/>
    <w:docVar w:name="fill_date" w:val="       "/>
    <w:docVar w:name="org_guid" w:val="CA85553EB7E8435F98D4669750D3B734"/>
    <w:docVar w:name="org_id" w:val="259"/>
    <w:docVar w:name="org_name" w:val="     "/>
    <w:docVar w:name="pers_guids" w:val="BDBBD375CF7A42CAA6FB2E891EC287FD@035-814-696-69"/>
    <w:docVar w:name="pers_snils" w:val="BDBBD375CF7A42CAA6FB2E891EC287FD@035-814-696-69"/>
    <w:docVar w:name="podr_id" w:val="org_259"/>
    <w:docVar w:name="pred_dolg" w:val="Руководитель Дивизиона фирменной розницы"/>
    <w:docVar w:name="pred_fio" w:val="Калугин Р.Е."/>
    <w:docVar w:name="rbtd_name" w:val="Акционерное общество Продовольственная компания &quot;ЛИМАК&quot; Дивизион фирменная розница"/>
    <w:docVar w:name="step_test" w:val="6"/>
    <w:docVar w:name="sv_docs" w:val="1"/>
  </w:docVars>
  <w:rsids>
    <w:rsidRoot w:val="001342B7"/>
    <w:rsid w:val="0002033E"/>
    <w:rsid w:val="000C5130"/>
    <w:rsid w:val="000D3760"/>
    <w:rsid w:val="000F0714"/>
    <w:rsid w:val="001342B7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150FC"/>
    <w:rsid w:val="00525E1C"/>
    <w:rsid w:val="00547088"/>
    <w:rsid w:val="005567D6"/>
    <w:rsid w:val="005645F0"/>
    <w:rsid w:val="00572AE0"/>
    <w:rsid w:val="00584289"/>
    <w:rsid w:val="005F64E6"/>
    <w:rsid w:val="00622154"/>
    <w:rsid w:val="0065289A"/>
    <w:rsid w:val="0067226F"/>
    <w:rsid w:val="006B7BAD"/>
    <w:rsid w:val="006E4DFC"/>
    <w:rsid w:val="00725C51"/>
    <w:rsid w:val="007E1E2D"/>
    <w:rsid w:val="00820552"/>
    <w:rsid w:val="00936F48"/>
    <w:rsid w:val="009647F7"/>
    <w:rsid w:val="009A1326"/>
    <w:rsid w:val="009D6532"/>
    <w:rsid w:val="00A026A4"/>
    <w:rsid w:val="00A45ED1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3495B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DDB6"/>
  <w15:docId w15:val="{81E2186B-5575-404B-8843-26E10DA9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342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342B7"/>
    <w:rPr>
      <w:sz w:val="24"/>
    </w:rPr>
  </w:style>
  <w:style w:type="paragraph" w:styleId="ad">
    <w:name w:val="footer"/>
    <w:basedOn w:val="a"/>
    <w:link w:val="ae"/>
    <w:rsid w:val="001342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342B7"/>
    <w:rPr>
      <w:sz w:val="24"/>
    </w:rPr>
  </w:style>
  <w:style w:type="paragraph" w:styleId="af">
    <w:name w:val="Balloon Text"/>
    <w:basedOn w:val="a"/>
    <w:link w:val="af0"/>
    <w:rsid w:val="005150F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1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8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Евгений Владимирович Горельцев</dc:creator>
  <cp:lastModifiedBy>Кобзев Евгений Александрович</cp:lastModifiedBy>
  <cp:revision>3</cp:revision>
  <cp:lastPrinted>2022-08-16T10:53:00Z</cp:lastPrinted>
  <dcterms:created xsi:type="dcterms:W3CDTF">2022-08-16T10:29:00Z</dcterms:created>
  <dcterms:modified xsi:type="dcterms:W3CDTF">2022-08-29T06:52:00Z</dcterms:modified>
</cp:coreProperties>
</file>